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16E32" w14:textId="77777777" w:rsidR="00936850" w:rsidRDefault="00BE77C1" w:rsidP="00936850">
      <w:pPr>
        <w:jc w:val="center"/>
        <w:rPr>
          <w:b/>
          <w:u w:val="single"/>
        </w:rPr>
      </w:pPr>
      <w:bookmarkStart w:id="0" w:name="_GoBack"/>
      <w:bookmarkEnd w:id="0"/>
      <w:r>
        <w:rPr>
          <w:b/>
          <w:u w:val="single"/>
        </w:rPr>
        <w:t xml:space="preserve"> </w:t>
      </w:r>
      <w:r w:rsidR="00936850" w:rsidRPr="00936850">
        <w:rPr>
          <w:b/>
          <w:u w:val="single"/>
        </w:rPr>
        <w:t>182 Meetinghouse Road</w:t>
      </w:r>
    </w:p>
    <w:p w14:paraId="39616E33" w14:textId="77777777" w:rsidR="00936850" w:rsidRPr="00936850" w:rsidRDefault="00936850" w:rsidP="00936850">
      <w:pPr>
        <w:jc w:val="center"/>
        <w:rPr>
          <w:b/>
          <w:u w:val="single"/>
        </w:rPr>
      </w:pPr>
    </w:p>
    <w:p w14:paraId="39616E34" w14:textId="77777777" w:rsidR="00944F83" w:rsidRPr="00944F83" w:rsidRDefault="009D7B02">
      <w:pPr>
        <w:rPr>
          <w:b/>
        </w:rPr>
      </w:pPr>
      <w:r>
        <w:rPr>
          <w:b/>
        </w:rPr>
        <w:t>Spectacular Compound</w:t>
      </w:r>
      <w:r w:rsidR="00944F83" w:rsidRPr="00944F83">
        <w:rPr>
          <w:b/>
        </w:rPr>
        <w:t>:</w:t>
      </w:r>
    </w:p>
    <w:p w14:paraId="39616E35" w14:textId="77777777" w:rsidR="00071CF9" w:rsidRDefault="00A006CA">
      <w:r>
        <w:t>182 Meetinghouse Road in Bedford NH</w:t>
      </w:r>
      <w:r w:rsidR="00F51041">
        <w:t xml:space="preserve"> is one of the most spectacular properties available in New England.  The estate </w:t>
      </w:r>
      <w:r>
        <w:t>was built using</w:t>
      </w:r>
      <w:r w:rsidR="00F51041">
        <w:t xml:space="preserve"> the finest in materials and craftsmanship from local and European artisans. The </w:t>
      </w:r>
      <w:r w:rsidR="0045164B">
        <w:t>house was built in 1986 at an estimated cost of 5 million</w:t>
      </w:r>
      <w:r>
        <w:t>,</w:t>
      </w:r>
      <w:r w:rsidR="0045164B">
        <w:t xml:space="preserve"> and an additional 1 million was spent in 1988 by the second owner. </w:t>
      </w:r>
      <w:r>
        <w:t>T</w:t>
      </w:r>
      <w:r w:rsidR="0045164B">
        <w:t xml:space="preserve">he </w:t>
      </w:r>
      <w:r>
        <w:t>property has recently been restored and renovated</w:t>
      </w:r>
      <w:r w:rsidR="00F51041">
        <w:t xml:space="preserve"> </w:t>
      </w:r>
      <w:r>
        <w:t>by the current owners.</w:t>
      </w:r>
    </w:p>
    <w:p w14:paraId="39616E36" w14:textId="77777777" w:rsidR="00F51041" w:rsidRDefault="009D7B02">
      <w:r w:rsidRPr="009D7B02">
        <w:rPr>
          <w:b/>
        </w:rPr>
        <w:t>Location…..</w:t>
      </w:r>
      <w:r w:rsidR="00F51041">
        <w:t>The compound is ideally positioned in Bedford</w:t>
      </w:r>
      <w:r w:rsidR="00A006CA">
        <w:t xml:space="preserve"> NH. It is just </w:t>
      </w:r>
      <w:r w:rsidR="00F51041">
        <w:t xml:space="preserve">minutes from major highways and </w:t>
      </w:r>
      <w:r w:rsidR="00A006CA">
        <w:t>only</w:t>
      </w:r>
      <w:r w:rsidR="00F51041">
        <w:t xml:space="preserve"> six miles from Manchester’s </w:t>
      </w:r>
      <w:r w:rsidR="00A006CA">
        <w:t>Boston Regional</w:t>
      </w:r>
      <w:r w:rsidR="00F51041">
        <w:t xml:space="preserve"> </w:t>
      </w:r>
      <w:r w:rsidR="00A006CA">
        <w:t>A</w:t>
      </w:r>
      <w:r w:rsidR="00F51041">
        <w:t xml:space="preserve">irport.  </w:t>
      </w:r>
      <w:r w:rsidR="00A006CA">
        <w:t xml:space="preserve">It is approximately one hour away from </w:t>
      </w:r>
      <w:r w:rsidR="00F51041">
        <w:t xml:space="preserve">Boston, the </w:t>
      </w:r>
      <w:r w:rsidR="00A006CA">
        <w:t>Sea Coast</w:t>
      </w:r>
      <w:r w:rsidR="00F51041">
        <w:t>, and NH Lake</w:t>
      </w:r>
      <w:r w:rsidR="00A006CA">
        <w:t>s</w:t>
      </w:r>
      <w:r w:rsidR="00F51041">
        <w:t xml:space="preserve"> Region. </w:t>
      </w:r>
    </w:p>
    <w:p w14:paraId="39616E37" w14:textId="77777777" w:rsidR="00F51041" w:rsidRDefault="0098362B">
      <w:r>
        <w:t xml:space="preserve">The </w:t>
      </w:r>
      <w:r w:rsidR="00C767F6">
        <w:t>Entrance into the compound from M</w:t>
      </w:r>
      <w:r w:rsidR="001F54DC">
        <w:t>eetinghouse Road is protected by</w:t>
      </w:r>
      <w:r w:rsidR="00C767F6">
        <w:t xml:space="preserve"> magnificent hand –built </w:t>
      </w:r>
      <w:r w:rsidR="001F54DC">
        <w:t>walls</w:t>
      </w:r>
      <w:r w:rsidR="00C767F6">
        <w:t xml:space="preserve"> constructed from native New Hampshire granite. The </w:t>
      </w:r>
      <w:r w:rsidR="002E25C1">
        <w:t>property</w:t>
      </w:r>
      <w:r w:rsidR="00C767F6">
        <w:t xml:space="preserve"> consist</w:t>
      </w:r>
      <w:r w:rsidR="001F54DC">
        <w:t>s</w:t>
      </w:r>
      <w:r w:rsidR="00C767F6">
        <w:t xml:space="preserve"> </w:t>
      </w:r>
      <w:r w:rsidR="002E25C1">
        <w:t xml:space="preserve">of </w:t>
      </w:r>
      <w:r w:rsidRPr="00411CBA">
        <w:t>5.6</w:t>
      </w:r>
      <w:r>
        <w:t xml:space="preserve"> acres </w:t>
      </w:r>
      <w:r w:rsidR="00C767F6">
        <w:t xml:space="preserve">of </w:t>
      </w:r>
      <w:r>
        <w:t xml:space="preserve">exceptional </w:t>
      </w:r>
      <w:r w:rsidR="00C767F6">
        <w:t>landscaped</w:t>
      </w:r>
      <w:r w:rsidR="001F54DC">
        <w:t xml:space="preserve"> and </w:t>
      </w:r>
      <w:r w:rsidR="002E25C1">
        <w:t>irrigated</w:t>
      </w:r>
      <w:r w:rsidR="00C767F6">
        <w:t xml:space="preserve"> </w:t>
      </w:r>
      <w:r>
        <w:t xml:space="preserve">grounds </w:t>
      </w:r>
      <w:r w:rsidR="00C767F6">
        <w:t xml:space="preserve">that </w:t>
      </w:r>
      <w:r>
        <w:t>create</w:t>
      </w:r>
      <w:r w:rsidR="00C767F6">
        <w:t>s</w:t>
      </w:r>
      <w:r>
        <w:t xml:space="preserve"> a </w:t>
      </w:r>
      <w:r w:rsidR="002E25C1">
        <w:t xml:space="preserve">tranquil </w:t>
      </w:r>
      <w:r>
        <w:t xml:space="preserve">refuge. There are four buildings: Main House, Guest House, </w:t>
      </w:r>
      <w:r w:rsidR="00C767F6">
        <w:t xml:space="preserve">and </w:t>
      </w:r>
      <w:r>
        <w:t xml:space="preserve">two Detached Garages with facilities for 11+ </w:t>
      </w:r>
      <w:r w:rsidR="00C767F6">
        <w:t>automobiles</w:t>
      </w:r>
      <w:r>
        <w:t>, all constructed of Grade A Redwood siding and Slate/Copper</w:t>
      </w:r>
      <w:r w:rsidR="00C767F6">
        <w:t xml:space="preserve"> roofing</w:t>
      </w:r>
      <w:r>
        <w:t xml:space="preserve">. </w:t>
      </w:r>
      <w:r w:rsidR="001F54DC">
        <w:t>A covered walkway connects the</w:t>
      </w:r>
      <w:r w:rsidR="00C767F6">
        <w:t xml:space="preserve"> main house </w:t>
      </w:r>
      <w:r w:rsidR="001F54DC">
        <w:t xml:space="preserve">to the </w:t>
      </w:r>
      <w:r w:rsidR="00C767F6">
        <w:t>guest house</w:t>
      </w:r>
      <w:r w:rsidR="001F54DC">
        <w:t xml:space="preserve"> and also leads to the </w:t>
      </w:r>
      <w:r w:rsidR="00410E8A">
        <w:t xml:space="preserve">court yard </w:t>
      </w:r>
      <w:r w:rsidR="00C767F6">
        <w:t>that contains</w:t>
      </w:r>
      <w:r>
        <w:t xml:space="preserve"> a salt water gunite pool</w:t>
      </w:r>
      <w:r w:rsidR="00944F83">
        <w:t xml:space="preserve">, salt water hot tub, a </w:t>
      </w:r>
      <w:r w:rsidR="00C767F6">
        <w:t xml:space="preserve">custom </w:t>
      </w:r>
      <w:r w:rsidR="00944F83">
        <w:t>fire pit</w:t>
      </w:r>
      <w:r w:rsidR="00C767F6">
        <w:t xml:space="preserve">, and </w:t>
      </w:r>
      <w:r>
        <w:t>numerous decks and patios</w:t>
      </w:r>
      <w:r w:rsidR="00410E8A">
        <w:t xml:space="preserve"> for your enjoyment</w:t>
      </w:r>
      <w:r>
        <w:t xml:space="preserve">. </w:t>
      </w:r>
    </w:p>
    <w:p w14:paraId="39616E38" w14:textId="77777777" w:rsidR="00944F83" w:rsidRDefault="00944F83">
      <w:pPr>
        <w:rPr>
          <w:b/>
        </w:rPr>
      </w:pPr>
      <w:r w:rsidRPr="00944F83">
        <w:rPr>
          <w:b/>
        </w:rPr>
        <w:t>Main House:</w:t>
      </w:r>
    </w:p>
    <w:p w14:paraId="39616E39" w14:textId="77777777" w:rsidR="00944F83" w:rsidRDefault="00944F83">
      <w:r>
        <w:t>The main hous</w:t>
      </w:r>
      <w:r w:rsidR="00786F16">
        <w:t>e consists of approximately 84</w:t>
      </w:r>
      <w:r w:rsidR="0045164B">
        <w:t>00</w:t>
      </w:r>
      <w:r>
        <w:t xml:space="preserve"> square feet</w:t>
      </w:r>
      <w:r w:rsidR="00786F16">
        <w:t xml:space="preserve"> with over 5200 </w:t>
      </w:r>
      <w:r w:rsidR="00FB6DB5">
        <w:t>finished</w:t>
      </w:r>
      <w:r>
        <w:t xml:space="preserve">. The home’s custom </w:t>
      </w:r>
      <w:r w:rsidR="002E25C1">
        <w:t>contemporary</w:t>
      </w:r>
      <w:r>
        <w:t xml:space="preserve"> design gives you a feeling of openness and brightness</w:t>
      </w:r>
      <w:r w:rsidR="002E25C1">
        <w:t xml:space="preserve"> through the use of high ceilings and oversized windows throughout</w:t>
      </w:r>
      <w:r>
        <w:t xml:space="preserve">. The building is steel frame construction with </w:t>
      </w:r>
      <w:r w:rsidR="001F54DC">
        <w:t>t</w:t>
      </w:r>
      <w:r>
        <w:t xml:space="preserve">en-foot ceilings </w:t>
      </w:r>
      <w:r w:rsidR="002E25C1">
        <w:t>covered with</w:t>
      </w:r>
      <w:r>
        <w:t xml:space="preserve"> </w:t>
      </w:r>
      <w:r w:rsidR="0045164B">
        <w:t>Alba whit</w:t>
      </w:r>
      <w:r w:rsidR="009D7B02">
        <w:t>e</w:t>
      </w:r>
      <w:r w:rsidR="0045164B">
        <w:t xml:space="preserve"> oak</w:t>
      </w:r>
      <w:r>
        <w:t xml:space="preserve">, </w:t>
      </w:r>
      <w:r w:rsidR="002E25C1">
        <w:t xml:space="preserve">multiple </w:t>
      </w:r>
      <w:r>
        <w:t>marble</w:t>
      </w:r>
      <w:r w:rsidR="002E25C1">
        <w:t>/granite</w:t>
      </w:r>
      <w:r>
        <w:t xml:space="preserve"> fireplaces, mahogany trim with elm-burl inserts, Zelluck custom mahogany windows, and European custom doors. </w:t>
      </w:r>
      <w:r w:rsidR="004B6CEE">
        <w:t xml:space="preserve">Additional features include a newly </w:t>
      </w:r>
      <w:r w:rsidR="0045164B">
        <w:t>re</w:t>
      </w:r>
      <w:r w:rsidR="004B6CEE">
        <w:t>n</w:t>
      </w:r>
      <w:r w:rsidR="0045164B">
        <w:t>o</w:t>
      </w:r>
      <w:r w:rsidR="004B6CEE">
        <w:t xml:space="preserve">vated kitchen with commercial grade appliances, private elevator, spiral staircases, </w:t>
      </w:r>
      <w:r w:rsidR="00BA0BF4">
        <w:t>beautiful</w:t>
      </w:r>
      <w:r w:rsidR="004B6CEE">
        <w:t xml:space="preserve"> inlayed hardwood flooring, </w:t>
      </w:r>
      <w:r w:rsidR="0045164B">
        <w:t xml:space="preserve">his and </w:t>
      </w:r>
      <w:r w:rsidR="00411CBA">
        <w:t>hers</w:t>
      </w:r>
      <w:r w:rsidR="0045164B">
        <w:t xml:space="preserve"> private bathrooms, cedar closet, bank style vault and 2000+ bottle wine cellar. </w:t>
      </w:r>
      <w:r>
        <w:t>The house is heated by an 85 gallon natural gas steam boiler</w:t>
      </w:r>
      <w:r w:rsidR="002F5ECA">
        <w:t xml:space="preserve"> that supplies 8 air handlers and hot water baseboards. Air conditioning is provided through the same air handlers with the assistance of an on-site chiller. The main house has 400 amp – 3 </w:t>
      </w:r>
      <w:r w:rsidR="004B6CEE">
        <w:t>phase power (120/208),</w:t>
      </w:r>
      <w:r w:rsidR="002F5ECA">
        <w:t xml:space="preserve"> Security </w:t>
      </w:r>
      <w:r w:rsidR="00BA0BF4">
        <w:t>and F</w:t>
      </w:r>
      <w:r w:rsidR="002F5ECA">
        <w:t xml:space="preserve">ire system, Crestron lighting system, </w:t>
      </w:r>
      <w:r w:rsidR="004B6CEE">
        <w:t>whole house audio system,</w:t>
      </w:r>
      <w:r w:rsidR="002F5ECA">
        <w:t xml:space="preserve"> </w:t>
      </w:r>
      <w:r w:rsidR="004B6CEE">
        <w:t xml:space="preserve">recessed LED lighting, </w:t>
      </w:r>
      <w:r w:rsidR="002F5ECA">
        <w:t xml:space="preserve">town water, private septic </w:t>
      </w:r>
      <w:r w:rsidR="004B6CEE">
        <w:t>system (20’ x 80’=1600 sq./ft.)</w:t>
      </w:r>
      <w:r w:rsidR="002F5ECA">
        <w:t>, and private well for irrigation</w:t>
      </w:r>
      <w:r w:rsidR="004B6CEE">
        <w:t>.</w:t>
      </w:r>
    </w:p>
    <w:p w14:paraId="39616E3A" w14:textId="77777777" w:rsidR="00A16E37" w:rsidRPr="00E96473" w:rsidRDefault="00A16E37" w:rsidP="00E96473">
      <w:pPr>
        <w:ind w:left="720"/>
        <w:rPr>
          <w:b/>
          <w:sz w:val="20"/>
          <w:szCs w:val="20"/>
        </w:rPr>
      </w:pPr>
      <w:r w:rsidRPr="00E96473">
        <w:rPr>
          <w:b/>
          <w:sz w:val="20"/>
          <w:szCs w:val="20"/>
        </w:rPr>
        <w:t>First Floor:</w:t>
      </w:r>
      <w:r w:rsidRPr="00E96473">
        <w:rPr>
          <w:b/>
          <w:sz w:val="20"/>
          <w:szCs w:val="20"/>
        </w:rPr>
        <w:tab/>
      </w:r>
    </w:p>
    <w:p w14:paraId="39616E3B" w14:textId="77777777" w:rsidR="009B3D0C" w:rsidRPr="00E96473" w:rsidRDefault="00BE77C1" w:rsidP="00E96473">
      <w:pPr>
        <w:ind w:left="720"/>
        <w:rPr>
          <w:sz w:val="20"/>
          <w:szCs w:val="20"/>
        </w:rPr>
      </w:pPr>
      <w:r>
        <w:rPr>
          <w:sz w:val="20"/>
          <w:szCs w:val="20"/>
        </w:rPr>
        <w:t>Foyer</w:t>
      </w:r>
      <w:r>
        <w:rPr>
          <w:sz w:val="20"/>
          <w:szCs w:val="20"/>
        </w:rPr>
        <w:tab/>
      </w:r>
      <w:r>
        <w:rPr>
          <w:sz w:val="20"/>
          <w:szCs w:val="20"/>
        </w:rPr>
        <w:tab/>
        <w:t>17</w:t>
      </w:r>
      <w:r w:rsidR="009B3D0C" w:rsidRPr="00E96473">
        <w:rPr>
          <w:sz w:val="20"/>
          <w:szCs w:val="20"/>
        </w:rPr>
        <w:t xml:space="preserve"> x 12</w:t>
      </w:r>
      <w:r>
        <w:rPr>
          <w:sz w:val="20"/>
          <w:szCs w:val="20"/>
        </w:rPr>
        <w:t>.5 irreg.</w:t>
      </w:r>
    </w:p>
    <w:p w14:paraId="39616E3C" w14:textId="77777777" w:rsidR="009B3D0C" w:rsidRDefault="009B3D0C" w:rsidP="00E96473">
      <w:pPr>
        <w:ind w:left="720"/>
        <w:rPr>
          <w:sz w:val="20"/>
          <w:szCs w:val="20"/>
        </w:rPr>
      </w:pPr>
      <w:r w:rsidRPr="00E96473">
        <w:rPr>
          <w:sz w:val="20"/>
          <w:szCs w:val="20"/>
        </w:rPr>
        <w:t>Solid mahogany walls and ceiling, Bubinga mahogany flooring,</w:t>
      </w:r>
      <w:r w:rsidR="00411CBA">
        <w:rPr>
          <w:sz w:val="20"/>
          <w:szCs w:val="20"/>
        </w:rPr>
        <w:t xml:space="preserve"> crystal chandelier over a</w:t>
      </w:r>
      <w:r w:rsidRPr="00E96473">
        <w:rPr>
          <w:sz w:val="20"/>
          <w:szCs w:val="20"/>
        </w:rPr>
        <w:t xml:space="preserve"> </w:t>
      </w:r>
      <w:r w:rsidR="00411CBA">
        <w:rPr>
          <w:sz w:val="20"/>
          <w:szCs w:val="20"/>
        </w:rPr>
        <w:t xml:space="preserve">mahogany </w:t>
      </w:r>
      <w:r w:rsidRPr="00E96473">
        <w:rPr>
          <w:sz w:val="20"/>
          <w:szCs w:val="20"/>
        </w:rPr>
        <w:t xml:space="preserve">spiral staircase </w:t>
      </w:r>
      <w:r w:rsidR="00411CBA">
        <w:rPr>
          <w:sz w:val="20"/>
          <w:szCs w:val="20"/>
        </w:rPr>
        <w:t xml:space="preserve">which leads </w:t>
      </w:r>
      <w:r w:rsidRPr="00E96473">
        <w:rPr>
          <w:sz w:val="20"/>
          <w:szCs w:val="20"/>
        </w:rPr>
        <w:t xml:space="preserve">to wine cellar. </w:t>
      </w:r>
    </w:p>
    <w:p w14:paraId="39616E3D" w14:textId="77777777" w:rsidR="00845DB9" w:rsidRDefault="00845DB9" w:rsidP="00E96473">
      <w:pPr>
        <w:ind w:left="720"/>
        <w:rPr>
          <w:sz w:val="20"/>
          <w:szCs w:val="20"/>
        </w:rPr>
      </w:pPr>
      <w:r>
        <w:rPr>
          <w:sz w:val="20"/>
          <w:szCs w:val="20"/>
        </w:rPr>
        <w:t>½ Bath</w:t>
      </w:r>
      <w:r>
        <w:rPr>
          <w:sz w:val="20"/>
          <w:szCs w:val="20"/>
        </w:rPr>
        <w:tab/>
      </w:r>
      <w:r>
        <w:rPr>
          <w:sz w:val="20"/>
          <w:szCs w:val="20"/>
        </w:rPr>
        <w:tab/>
        <w:t>6 x 4</w:t>
      </w:r>
      <w:r w:rsidR="00BE77C1" w:rsidRPr="00BE77C1">
        <w:rPr>
          <w:sz w:val="20"/>
          <w:szCs w:val="20"/>
        </w:rPr>
        <w:t xml:space="preserve"> </w:t>
      </w:r>
      <w:r w:rsidR="00BE77C1">
        <w:rPr>
          <w:sz w:val="20"/>
          <w:szCs w:val="20"/>
        </w:rPr>
        <w:t>irreg.</w:t>
      </w:r>
    </w:p>
    <w:p w14:paraId="39616E3E" w14:textId="77777777" w:rsidR="00845DB9" w:rsidRPr="00E96473" w:rsidRDefault="00845DB9" w:rsidP="00E96473">
      <w:pPr>
        <w:ind w:left="720"/>
        <w:rPr>
          <w:sz w:val="20"/>
          <w:szCs w:val="20"/>
        </w:rPr>
      </w:pPr>
      <w:r>
        <w:rPr>
          <w:sz w:val="20"/>
          <w:szCs w:val="20"/>
        </w:rPr>
        <w:t>10’ ceilings, Mahogany trim, and granite counter tops and</w:t>
      </w:r>
    </w:p>
    <w:p w14:paraId="39616E3F" w14:textId="77777777" w:rsidR="00A16E37" w:rsidRPr="00E96473" w:rsidRDefault="00BE77C1" w:rsidP="00E96473">
      <w:pPr>
        <w:ind w:left="720"/>
        <w:rPr>
          <w:sz w:val="20"/>
          <w:szCs w:val="20"/>
        </w:rPr>
      </w:pPr>
      <w:r>
        <w:rPr>
          <w:sz w:val="20"/>
          <w:szCs w:val="20"/>
        </w:rPr>
        <w:t>Living Room</w:t>
      </w:r>
      <w:r>
        <w:rPr>
          <w:sz w:val="20"/>
          <w:szCs w:val="20"/>
        </w:rPr>
        <w:tab/>
        <w:t>19 x 15 irreg.</w:t>
      </w:r>
    </w:p>
    <w:p w14:paraId="39616E40" w14:textId="77777777" w:rsidR="009B3D0C" w:rsidRPr="00E96473" w:rsidRDefault="009B3D0C" w:rsidP="00E96473">
      <w:pPr>
        <w:ind w:left="720"/>
        <w:rPr>
          <w:sz w:val="20"/>
          <w:szCs w:val="20"/>
        </w:rPr>
      </w:pPr>
      <w:r w:rsidRPr="00E96473">
        <w:rPr>
          <w:sz w:val="20"/>
          <w:szCs w:val="20"/>
        </w:rPr>
        <w:lastRenderedPageBreak/>
        <w:t>Solid mahogany walls and ceiling, custom windows, and Bubi</w:t>
      </w:r>
      <w:r w:rsidR="00411CBA">
        <w:rPr>
          <w:sz w:val="20"/>
          <w:szCs w:val="20"/>
        </w:rPr>
        <w:t>nga mahogany flooring with inlaid</w:t>
      </w:r>
      <w:r w:rsidRPr="00E96473">
        <w:rPr>
          <w:sz w:val="20"/>
          <w:szCs w:val="20"/>
        </w:rPr>
        <w:t xml:space="preserve"> border.</w:t>
      </w:r>
    </w:p>
    <w:p w14:paraId="39616E41" w14:textId="77777777" w:rsidR="00A16E37" w:rsidRPr="00E96473" w:rsidRDefault="00A16E37" w:rsidP="00E96473">
      <w:pPr>
        <w:ind w:left="720"/>
        <w:rPr>
          <w:sz w:val="20"/>
          <w:szCs w:val="20"/>
        </w:rPr>
      </w:pPr>
      <w:r w:rsidRPr="00E96473">
        <w:rPr>
          <w:sz w:val="20"/>
          <w:szCs w:val="20"/>
        </w:rPr>
        <w:t>Private Office</w:t>
      </w:r>
      <w:r w:rsidRPr="00E96473">
        <w:rPr>
          <w:sz w:val="20"/>
          <w:szCs w:val="20"/>
        </w:rPr>
        <w:tab/>
        <w:t>19 x 23.5</w:t>
      </w:r>
      <w:r w:rsidR="00BE77C1">
        <w:rPr>
          <w:sz w:val="20"/>
          <w:szCs w:val="20"/>
        </w:rPr>
        <w:t xml:space="preserve"> irreg.</w:t>
      </w:r>
    </w:p>
    <w:p w14:paraId="39616E42" w14:textId="77777777" w:rsidR="005C3D84" w:rsidRPr="00E96473" w:rsidRDefault="005C3D84" w:rsidP="00E96473">
      <w:pPr>
        <w:ind w:left="720"/>
        <w:rPr>
          <w:sz w:val="20"/>
          <w:szCs w:val="20"/>
        </w:rPr>
      </w:pPr>
      <w:r w:rsidRPr="00E96473">
        <w:rPr>
          <w:sz w:val="20"/>
          <w:szCs w:val="20"/>
        </w:rPr>
        <w:t>Granite and marble fireplace, 20 foot box pattern mahogany ceiling, private</w:t>
      </w:r>
      <w:r w:rsidR="00411CBA">
        <w:rPr>
          <w:sz w:val="20"/>
          <w:szCs w:val="20"/>
        </w:rPr>
        <w:t xml:space="preserve"> elevator to his</w:t>
      </w:r>
      <w:r w:rsidRPr="00E96473">
        <w:rPr>
          <w:sz w:val="20"/>
          <w:szCs w:val="20"/>
        </w:rPr>
        <w:t xml:space="preserve"> bathroom/dressing area, mahogany walls with elm-burl inserts, 20’ floor to ceiling windows, an</w:t>
      </w:r>
      <w:r w:rsidR="00411CBA">
        <w:rPr>
          <w:sz w:val="20"/>
          <w:szCs w:val="20"/>
        </w:rPr>
        <w:t>d Zebrawood with Satinwood inlaid</w:t>
      </w:r>
      <w:r w:rsidRPr="00E96473">
        <w:rPr>
          <w:sz w:val="20"/>
          <w:szCs w:val="20"/>
        </w:rPr>
        <w:t xml:space="preserve"> flooring</w:t>
      </w:r>
      <w:r w:rsidR="00411CBA">
        <w:rPr>
          <w:sz w:val="20"/>
          <w:szCs w:val="20"/>
        </w:rPr>
        <w:t>.</w:t>
      </w:r>
    </w:p>
    <w:p w14:paraId="39616E43" w14:textId="77777777" w:rsidR="00F91B9F" w:rsidRPr="00E96473" w:rsidRDefault="00F91B9F" w:rsidP="00E96473">
      <w:pPr>
        <w:ind w:left="720"/>
        <w:rPr>
          <w:sz w:val="20"/>
          <w:szCs w:val="20"/>
        </w:rPr>
      </w:pPr>
      <w:r w:rsidRPr="00E96473">
        <w:rPr>
          <w:sz w:val="20"/>
          <w:szCs w:val="20"/>
        </w:rPr>
        <w:t>Solarium</w:t>
      </w:r>
      <w:r w:rsidRPr="00E96473">
        <w:rPr>
          <w:sz w:val="20"/>
          <w:szCs w:val="20"/>
        </w:rPr>
        <w:tab/>
      </w:r>
      <w:r w:rsidR="00BE77C1">
        <w:rPr>
          <w:sz w:val="20"/>
          <w:szCs w:val="20"/>
        </w:rPr>
        <w:tab/>
        <w:t>12 x 12</w:t>
      </w:r>
    </w:p>
    <w:p w14:paraId="39616E44" w14:textId="77777777" w:rsidR="005C3D84" w:rsidRPr="00E96473" w:rsidRDefault="005C3D84" w:rsidP="00E96473">
      <w:pPr>
        <w:ind w:left="720"/>
        <w:rPr>
          <w:sz w:val="20"/>
          <w:szCs w:val="20"/>
        </w:rPr>
      </w:pPr>
      <w:r w:rsidRPr="00E96473">
        <w:rPr>
          <w:sz w:val="20"/>
          <w:szCs w:val="20"/>
        </w:rPr>
        <w:t xml:space="preserve">The solarium connects the entrance area with the </w:t>
      </w:r>
      <w:r w:rsidR="00451493" w:rsidRPr="00E96473">
        <w:rPr>
          <w:sz w:val="20"/>
          <w:szCs w:val="20"/>
        </w:rPr>
        <w:t>dining</w:t>
      </w:r>
      <w:r w:rsidR="00411CBA">
        <w:rPr>
          <w:sz w:val="20"/>
          <w:szCs w:val="20"/>
        </w:rPr>
        <w:t xml:space="preserve"> room</w:t>
      </w:r>
      <w:r w:rsidRPr="00E96473">
        <w:rPr>
          <w:sz w:val="20"/>
          <w:szCs w:val="20"/>
        </w:rPr>
        <w:t xml:space="preserve"> area. The ceiling is covered in Alba white oak and the floor </w:t>
      </w:r>
      <w:r w:rsidR="00011F4F" w:rsidRPr="00E96473">
        <w:rPr>
          <w:sz w:val="20"/>
          <w:szCs w:val="20"/>
        </w:rPr>
        <w:t>has</w:t>
      </w:r>
      <w:r w:rsidRPr="00E96473">
        <w:rPr>
          <w:sz w:val="20"/>
          <w:szCs w:val="20"/>
        </w:rPr>
        <w:t xml:space="preserve"> river rock ceramic tile. There is a </w:t>
      </w:r>
      <w:r w:rsidR="00D003D4" w:rsidRPr="00E96473">
        <w:rPr>
          <w:sz w:val="20"/>
          <w:szCs w:val="20"/>
        </w:rPr>
        <w:t xml:space="preserve">slider in the solarium that leads to a </w:t>
      </w:r>
      <w:r w:rsidR="00451493" w:rsidRPr="00E96473">
        <w:rPr>
          <w:sz w:val="20"/>
          <w:szCs w:val="20"/>
        </w:rPr>
        <w:t>deck that overlooks the pond.</w:t>
      </w:r>
    </w:p>
    <w:p w14:paraId="39616E45" w14:textId="77777777" w:rsidR="00011F4F" w:rsidRPr="00E96473" w:rsidRDefault="00A16E37" w:rsidP="00E96473">
      <w:pPr>
        <w:ind w:left="720"/>
        <w:rPr>
          <w:sz w:val="20"/>
          <w:szCs w:val="20"/>
        </w:rPr>
      </w:pPr>
      <w:r w:rsidRPr="00E96473">
        <w:rPr>
          <w:sz w:val="20"/>
          <w:szCs w:val="20"/>
        </w:rPr>
        <w:t>Dining Room</w:t>
      </w:r>
      <w:r w:rsidR="00BE77C1">
        <w:rPr>
          <w:sz w:val="20"/>
          <w:szCs w:val="20"/>
        </w:rPr>
        <w:tab/>
        <w:t>13 x 18</w:t>
      </w:r>
    </w:p>
    <w:p w14:paraId="39616E46" w14:textId="77777777" w:rsidR="00A16E37" w:rsidRPr="00E96473" w:rsidRDefault="00011F4F" w:rsidP="00E96473">
      <w:pPr>
        <w:ind w:left="720"/>
        <w:rPr>
          <w:sz w:val="20"/>
          <w:szCs w:val="20"/>
        </w:rPr>
      </w:pPr>
      <w:r w:rsidRPr="00E96473">
        <w:rPr>
          <w:sz w:val="20"/>
          <w:szCs w:val="20"/>
        </w:rPr>
        <w:t xml:space="preserve">10 foot ceilings covered with Alba white oak and an area that is recessed </w:t>
      </w:r>
      <w:r w:rsidR="00411CBA">
        <w:rPr>
          <w:sz w:val="20"/>
          <w:szCs w:val="20"/>
        </w:rPr>
        <w:t>and</w:t>
      </w:r>
      <w:r w:rsidRPr="00E96473">
        <w:rPr>
          <w:sz w:val="20"/>
          <w:szCs w:val="20"/>
        </w:rPr>
        <w:t xml:space="preserve"> contains LED lighting and Hub</w:t>
      </w:r>
      <w:r w:rsidR="00411CBA">
        <w:rPr>
          <w:sz w:val="20"/>
          <w:szCs w:val="20"/>
        </w:rPr>
        <w:t>b</w:t>
      </w:r>
      <w:r w:rsidRPr="00E96473">
        <w:rPr>
          <w:sz w:val="20"/>
          <w:szCs w:val="20"/>
        </w:rPr>
        <w:t>ington Forge hanging light.   Floors are Padauk Mahogany with Ebony inlays.</w:t>
      </w:r>
      <w:r w:rsidR="00A16E37" w:rsidRPr="00E96473">
        <w:rPr>
          <w:sz w:val="20"/>
          <w:szCs w:val="20"/>
        </w:rPr>
        <w:tab/>
      </w:r>
    </w:p>
    <w:p w14:paraId="39616E47" w14:textId="77777777" w:rsidR="00A16E37" w:rsidRPr="00E96473" w:rsidRDefault="00F91B9F" w:rsidP="00E96473">
      <w:pPr>
        <w:ind w:left="720"/>
        <w:rPr>
          <w:sz w:val="20"/>
          <w:szCs w:val="20"/>
        </w:rPr>
      </w:pPr>
      <w:r w:rsidRPr="00E96473">
        <w:rPr>
          <w:sz w:val="20"/>
          <w:szCs w:val="20"/>
        </w:rPr>
        <w:t>Media Room</w:t>
      </w:r>
      <w:r w:rsidRPr="00E96473">
        <w:rPr>
          <w:sz w:val="20"/>
          <w:szCs w:val="20"/>
        </w:rPr>
        <w:tab/>
        <w:t>18 x 15 irreg.</w:t>
      </w:r>
    </w:p>
    <w:p w14:paraId="39616E48" w14:textId="77777777" w:rsidR="00011F4F" w:rsidRPr="00E96473" w:rsidRDefault="00011F4F" w:rsidP="00E96473">
      <w:pPr>
        <w:ind w:left="720"/>
        <w:rPr>
          <w:sz w:val="20"/>
          <w:szCs w:val="20"/>
        </w:rPr>
      </w:pPr>
      <w:r w:rsidRPr="00E96473">
        <w:rPr>
          <w:sz w:val="20"/>
          <w:szCs w:val="20"/>
        </w:rPr>
        <w:t xml:space="preserve">Sunken area with 12 foot Alba white oak ceilings and wool carpet on the floors. There is an integrated 60” TV with all supporting equipment located out of the way in the basement.  </w:t>
      </w:r>
    </w:p>
    <w:p w14:paraId="39616E49" w14:textId="77777777" w:rsidR="00F91B9F" w:rsidRPr="00E96473" w:rsidRDefault="00451493" w:rsidP="00E96473">
      <w:pPr>
        <w:ind w:left="720"/>
        <w:rPr>
          <w:sz w:val="20"/>
          <w:szCs w:val="20"/>
        </w:rPr>
      </w:pPr>
      <w:r w:rsidRPr="00E96473">
        <w:rPr>
          <w:sz w:val="20"/>
          <w:szCs w:val="20"/>
        </w:rPr>
        <w:t>Family</w:t>
      </w:r>
      <w:r w:rsidR="00BE77C1">
        <w:rPr>
          <w:sz w:val="20"/>
          <w:szCs w:val="20"/>
        </w:rPr>
        <w:t xml:space="preserve"> Room</w:t>
      </w:r>
      <w:r w:rsidR="00BE77C1">
        <w:rPr>
          <w:sz w:val="20"/>
          <w:szCs w:val="20"/>
        </w:rPr>
        <w:tab/>
        <w:t>33</w:t>
      </w:r>
      <w:r w:rsidR="00F91B9F" w:rsidRPr="00E96473">
        <w:rPr>
          <w:sz w:val="20"/>
          <w:szCs w:val="20"/>
        </w:rPr>
        <w:t xml:space="preserve"> x 19 irreg.</w:t>
      </w:r>
    </w:p>
    <w:p w14:paraId="39616E4A" w14:textId="77777777" w:rsidR="00011F4F" w:rsidRPr="00E96473" w:rsidRDefault="00011F4F" w:rsidP="00E96473">
      <w:pPr>
        <w:ind w:left="720"/>
        <w:rPr>
          <w:sz w:val="20"/>
          <w:szCs w:val="20"/>
        </w:rPr>
      </w:pPr>
      <w:r w:rsidRPr="00E96473">
        <w:rPr>
          <w:sz w:val="20"/>
          <w:szCs w:val="20"/>
        </w:rPr>
        <w:t xml:space="preserve">Located in the middle of the family room is a large black gas burning marble fireplace. 10 foot ceilings covered with Alba white oak and areas that are recessed </w:t>
      </w:r>
      <w:r w:rsidR="00411CBA">
        <w:rPr>
          <w:sz w:val="20"/>
          <w:szCs w:val="20"/>
        </w:rPr>
        <w:t>and</w:t>
      </w:r>
      <w:r w:rsidRPr="00E96473">
        <w:rPr>
          <w:sz w:val="20"/>
          <w:szCs w:val="20"/>
        </w:rPr>
        <w:t xml:space="preserve"> contain LED lighting. Large tilt</w:t>
      </w:r>
      <w:r w:rsidR="00411CBA">
        <w:rPr>
          <w:sz w:val="20"/>
          <w:szCs w:val="20"/>
        </w:rPr>
        <w:t>-</w:t>
      </w:r>
      <w:r w:rsidRPr="00E96473">
        <w:rPr>
          <w:sz w:val="20"/>
          <w:szCs w:val="20"/>
        </w:rPr>
        <w:t>out Zelluck windows cover the entire back of the room</w:t>
      </w:r>
      <w:r w:rsidR="00411CBA">
        <w:rPr>
          <w:sz w:val="20"/>
          <w:szCs w:val="20"/>
        </w:rPr>
        <w:t>,</w:t>
      </w:r>
      <w:r w:rsidRPr="00E96473">
        <w:rPr>
          <w:sz w:val="20"/>
          <w:szCs w:val="20"/>
        </w:rPr>
        <w:t xml:space="preserve"> allowing for an inside</w:t>
      </w:r>
      <w:r w:rsidR="00411CBA">
        <w:rPr>
          <w:sz w:val="20"/>
          <w:szCs w:val="20"/>
        </w:rPr>
        <w:t>/</w:t>
      </w:r>
      <w:r w:rsidRPr="00E96473">
        <w:rPr>
          <w:sz w:val="20"/>
          <w:szCs w:val="20"/>
        </w:rPr>
        <w:t>outside feel.</w:t>
      </w:r>
    </w:p>
    <w:p w14:paraId="39616E4B" w14:textId="77777777" w:rsidR="00F91B9F" w:rsidRPr="00E96473" w:rsidRDefault="00F91B9F" w:rsidP="00E96473">
      <w:pPr>
        <w:ind w:left="720"/>
        <w:rPr>
          <w:sz w:val="20"/>
          <w:szCs w:val="20"/>
        </w:rPr>
      </w:pPr>
      <w:r w:rsidRPr="00E96473">
        <w:rPr>
          <w:sz w:val="20"/>
          <w:szCs w:val="20"/>
        </w:rPr>
        <w:t>Kitchen</w:t>
      </w:r>
      <w:r w:rsidRPr="00E96473">
        <w:rPr>
          <w:sz w:val="20"/>
          <w:szCs w:val="20"/>
        </w:rPr>
        <w:tab/>
      </w:r>
      <w:r w:rsidRPr="00E96473">
        <w:rPr>
          <w:sz w:val="20"/>
          <w:szCs w:val="20"/>
        </w:rPr>
        <w:tab/>
        <w:t>16 x 22</w:t>
      </w:r>
    </w:p>
    <w:p w14:paraId="39616E4C" w14:textId="77777777" w:rsidR="00011F4F" w:rsidRPr="00E96473" w:rsidRDefault="00011F4F" w:rsidP="00E96473">
      <w:pPr>
        <w:ind w:left="720"/>
        <w:rPr>
          <w:sz w:val="20"/>
          <w:szCs w:val="20"/>
        </w:rPr>
      </w:pPr>
      <w:r w:rsidRPr="00E96473">
        <w:rPr>
          <w:sz w:val="20"/>
          <w:szCs w:val="20"/>
        </w:rPr>
        <w:t>Open to the second floor, skylights, Alba white oak ceilings</w:t>
      </w:r>
      <w:r w:rsidR="00D76786" w:rsidRPr="00E96473">
        <w:rPr>
          <w:sz w:val="20"/>
          <w:szCs w:val="20"/>
        </w:rPr>
        <w:t xml:space="preserve">, and </w:t>
      </w:r>
      <w:r w:rsidR="00411CBA">
        <w:rPr>
          <w:sz w:val="20"/>
          <w:szCs w:val="20"/>
        </w:rPr>
        <w:t>Bub</w:t>
      </w:r>
      <w:r w:rsidR="00D76786" w:rsidRPr="00E96473">
        <w:rPr>
          <w:sz w:val="20"/>
          <w:szCs w:val="20"/>
        </w:rPr>
        <w:t xml:space="preserve">inga hardwood </w:t>
      </w:r>
      <w:r w:rsidR="00411CBA">
        <w:rPr>
          <w:sz w:val="20"/>
          <w:szCs w:val="20"/>
        </w:rPr>
        <w:t>with inlaid</w:t>
      </w:r>
      <w:r w:rsidR="00D76786" w:rsidRPr="00E96473">
        <w:rPr>
          <w:sz w:val="20"/>
          <w:szCs w:val="20"/>
        </w:rPr>
        <w:t xml:space="preserve"> boarders for flooring</w:t>
      </w:r>
      <w:r w:rsidRPr="00E96473">
        <w:rPr>
          <w:sz w:val="20"/>
          <w:szCs w:val="20"/>
        </w:rPr>
        <w:t>. Custom cabinets with commercial grade appliances</w:t>
      </w:r>
      <w:r w:rsidR="00D76786" w:rsidRPr="00E96473">
        <w:rPr>
          <w:sz w:val="20"/>
          <w:szCs w:val="20"/>
        </w:rPr>
        <w:t xml:space="preserve"> including: Sub-Zero refrigerator, Fisher&amp; Paykel dishwasher, and Wolf </w:t>
      </w:r>
      <w:r w:rsidR="00411CBA">
        <w:rPr>
          <w:sz w:val="20"/>
          <w:szCs w:val="20"/>
        </w:rPr>
        <w:t xml:space="preserve">double wall </w:t>
      </w:r>
      <w:r w:rsidR="00D76786" w:rsidRPr="00E96473">
        <w:rPr>
          <w:sz w:val="20"/>
          <w:szCs w:val="20"/>
        </w:rPr>
        <w:t>oven and cook top</w:t>
      </w:r>
      <w:r w:rsidRPr="00E96473">
        <w:rPr>
          <w:sz w:val="20"/>
          <w:szCs w:val="20"/>
        </w:rPr>
        <w:t xml:space="preserve">. </w:t>
      </w:r>
    </w:p>
    <w:p w14:paraId="39616E4D" w14:textId="77777777" w:rsidR="00F91B9F" w:rsidRPr="00E96473" w:rsidRDefault="00D76786" w:rsidP="00E96473">
      <w:pPr>
        <w:ind w:left="720"/>
        <w:rPr>
          <w:sz w:val="20"/>
          <w:szCs w:val="20"/>
        </w:rPr>
      </w:pPr>
      <w:r w:rsidRPr="00E96473">
        <w:rPr>
          <w:sz w:val="20"/>
          <w:szCs w:val="20"/>
        </w:rPr>
        <w:t>Breakfast Area</w:t>
      </w:r>
      <w:r w:rsidR="00BE77C1">
        <w:rPr>
          <w:sz w:val="20"/>
          <w:szCs w:val="20"/>
        </w:rPr>
        <w:tab/>
        <w:t>13 x 12.5</w:t>
      </w:r>
    </w:p>
    <w:p w14:paraId="39616E4E" w14:textId="77777777" w:rsidR="00D76786" w:rsidRPr="00E96473" w:rsidRDefault="00D76786" w:rsidP="00E96473">
      <w:pPr>
        <w:ind w:left="720"/>
        <w:rPr>
          <w:sz w:val="20"/>
          <w:szCs w:val="20"/>
        </w:rPr>
      </w:pPr>
      <w:r w:rsidRPr="00E96473">
        <w:rPr>
          <w:sz w:val="20"/>
          <w:szCs w:val="20"/>
        </w:rPr>
        <w:t xml:space="preserve">Mexican style corner fireplace, greenhouse style windows, 10’ Alba white oak ceilings, recessed LED lighting, and </w:t>
      </w:r>
      <w:r w:rsidR="00411CBA">
        <w:rPr>
          <w:sz w:val="20"/>
          <w:szCs w:val="20"/>
        </w:rPr>
        <w:t>Bub</w:t>
      </w:r>
      <w:r w:rsidRPr="00E96473">
        <w:rPr>
          <w:sz w:val="20"/>
          <w:szCs w:val="20"/>
        </w:rPr>
        <w:t xml:space="preserve">inga hardwood </w:t>
      </w:r>
      <w:r w:rsidR="00411CBA">
        <w:rPr>
          <w:sz w:val="20"/>
          <w:szCs w:val="20"/>
        </w:rPr>
        <w:t>with inlaid</w:t>
      </w:r>
      <w:r w:rsidRPr="00E96473">
        <w:rPr>
          <w:sz w:val="20"/>
          <w:szCs w:val="20"/>
        </w:rPr>
        <w:t xml:space="preserve"> boarders</w:t>
      </w:r>
    </w:p>
    <w:p w14:paraId="39616E4F" w14:textId="77777777" w:rsidR="00D76786" w:rsidRPr="00E96473" w:rsidRDefault="00D76786" w:rsidP="00E96473">
      <w:pPr>
        <w:ind w:left="720"/>
        <w:rPr>
          <w:sz w:val="20"/>
          <w:szCs w:val="20"/>
        </w:rPr>
      </w:pPr>
      <w:r w:rsidRPr="00E96473">
        <w:rPr>
          <w:sz w:val="20"/>
          <w:szCs w:val="20"/>
        </w:rPr>
        <w:t>Wet Bar Area</w:t>
      </w:r>
      <w:r w:rsidR="00BE77C1">
        <w:rPr>
          <w:sz w:val="20"/>
          <w:szCs w:val="20"/>
        </w:rPr>
        <w:tab/>
        <w:t>10 x 8</w:t>
      </w:r>
    </w:p>
    <w:p w14:paraId="39616E50" w14:textId="77777777" w:rsidR="00D76786" w:rsidRPr="00E96473" w:rsidRDefault="00D76786" w:rsidP="00E96473">
      <w:pPr>
        <w:ind w:left="720"/>
        <w:rPr>
          <w:sz w:val="20"/>
          <w:szCs w:val="20"/>
        </w:rPr>
      </w:pPr>
      <w:r w:rsidRPr="00E96473">
        <w:rPr>
          <w:sz w:val="20"/>
          <w:szCs w:val="20"/>
        </w:rPr>
        <w:t>Custom cabinets with built in wine refrigerator, river rock flooring, and 10’ ceilings.</w:t>
      </w:r>
    </w:p>
    <w:p w14:paraId="39616E51" w14:textId="77777777" w:rsidR="00F91B9F" w:rsidRPr="00E96473" w:rsidRDefault="00F91B9F" w:rsidP="00E96473">
      <w:pPr>
        <w:ind w:left="720"/>
        <w:rPr>
          <w:b/>
          <w:sz w:val="20"/>
          <w:szCs w:val="20"/>
        </w:rPr>
      </w:pPr>
      <w:r w:rsidRPr="00E96473">
        <w:rPr>
          <w:b/>
          <w:sz w:val="20"/>
          <w:szCs w:val="20"/>
        </w:rPr>
        <w:t>Second Floor:</w:t>
      </w:r>
    </w:p>
    <w:p w14:paraId="39616E52" w14:textId="77777777" w:rsidR="00F91B9F" w:rsidRPr="00E96473" w:rsidRDefault="00F91B9F" w:rsidP="00E96473">
      <w:pPr>
        <w:ind w:left="720"/>
        <w:rPr>
          <w:sz w:val="20"/>
          <w:szCs w:val="20"/>
        </w:rPr>
      </w:pPr>
      <w:r w:rsidRPr="00E96473">
        <w:rPr>
          <w:sz w:val="20"/>
          <w:szCs w:val="20"/>
        </w:rPr>
        <w:t>Coffee Nook</w:t>
      </w:r>
      <w:r w:rsidRPr="00E96473">
        <w:rPr>
          <w:sz w:val="20"/>
          <w:szCs w:val="20"/>
        </w:rPr>
        <w:tab/>
      </w:r>
      <w:r w:rsidR="00BE77C1">
        <w:rPr>
          <w:sz w:val="20"/>
          <w:szCs w:val="20"/>
        </w:rPr>
        <w:t>8 x 15</w:t>
      </w:r>
    </w:p>
    <w:p w14:paraId="39616E53" w14:textId="77777777" w:rsidR="00616560" w:rsidRPr="00E96473" w:rsidRDefault="00616560" w:rsidP="00E96473">
      <w:pPr>
        <w:ind w:left="720"/>
        <w:rPr>
          <w:sz w:val="20"/>
          <w:szCs w:val="20"/>
        </w:rPr>
      </w:pPr>
      <w:r w:rsidRPr="00E96473">
        <w:rPr>
          <w:sz w:val="20"/>
          <w:szCs w:val="20"/>
        </w:rPr>
        <w:t>Wet bar, greenhouse style windows, 10’ Alba white oak ceilings, track lighting, and black</w:t>
      </w:r>
      <w:r w:rsidR="00411CBA">
        <w:rPr>
          <w:sz w:val="20"/>
          <w:szCs w:val="20"/>
        </w:rPr>
        <w:t xml:space="preserve"> granite</w:t>
      </w:r>
      <w:r w:rsidRPr="00E96473">
        <w:rPr>
          <w:sz w:val="20"/>
          <w:szCs w:val="20"/>
        </w:rPr>
        <w:t xml:space="preserve"> tile flooring.</w:t>
      </w:r>
    </w:p>
    <w:p w14:paraId="39616E54" w14:textId="77777777" w:rsidR="00F91B9F" w:rsidRPr="00E96473" w:rsidRDefault="00F91B9F" w:rsidP="00E96473">
      <w:pPr>
        <w:ind w:left="720"/>
        <w:rPr>
          <w:sz w:val="20"/>
          <w:szCs w:val="20"/>
        </w:rPr>
      </w:pPr>
      <w:r w:rsidRPr="00E96473">
        <w:rPr>
          <w:sz w:val="20"/>
          <w:szCs w:val="20"/>
        </w:rPr>
        <w:t>Master Bdr</w:t>
      </w:r>
      <w:r w:rsidRPr="00E96473">
        <w:rPr>
          <w:sz w:val="20"/>
          <w:szCs w:val="20"/>
        </w:rPr>
        <w:tab/>
        <w:t>18 x 23.5 irreg.</w:t>
      </w:r>
    </w:p>
    <w:p w14:paraId="39616E55" w14:textId="77777777" w:rsidR="00616560" w:rsidRPr="00E96473" w:rsidRDefault="00467D1D" w:rsidP="00E96473">
      <w:pPr>
        <w:ind w:left="720"/>
        <w:rPr>
          <w:sz w:val="20"/>
          <w:szCs w:val="20"/>
        </w:rPr>
      </w:pPr>
      <w:r w:rsidRPr="00E96473">
        <w:rPr>
          <w:sz w:val="20"/>
          <w:szCs w:val="20"/>
        </w:rPr>
        <w:t>Magnificent</w:t>
      </w:r>
      <w:r w:rsidR="00616560" w:rsidRPr="00E96473">
        <w:rPr>
          <w:sz w:val="20"/>
          <w:szCs w:val="20"/>
        </w:rPr>
        <w:t xml:space="preserve"> </w:t>
      </w:r>
      <w:r w:rsidR="00484932" w:rsidRPr="00E96473">
        <w:rPr>
          <w:sz w:val="20"/>
          <w:szCs w:val="20"/>
        </w:rPr>
        <w:t>tilt</w:t>
      </w:r>
      <w:r w:rsidR="00411CBA">
        <w:rPr>
          <w:sz w:val="20"/>
          <w:szCs w:val="20"/>
        </w:rPr>
        <w:t>-</w:t>
      </w:r>
      <w:r w:rsidR="00484932" w:rsidRPr="00E96473">
        <w:rPr>
          <w:sz w:val="20"/>
          <w:szCs w:val="20"/>
        </w:rPr>
        <w:t xml:space="preserve">out Zelluck windows cover the entire back of the room </w:t>
      </w:r>
      <w:r w:rsidR="00616560" w:rsidRPr="00E96473">
        <w:rPr>
          <w:sz w:val="20"/>
          <w:szCs w:val="20"/>
        </w:rPr>
        <w:t>overlooking the pond with city views, cathedral ceiling with skylight window over bed area, track and LED recessed lights, 10’ Alba white oak ceilings, and carpeted flooring</w:t>
      </w:r>
      <w:r w:rsidR="00484932" w:rsidRPr="00E96473">
        <w:rPr>
          <w:sz w:val="20"/>
          <w:szCs w:val="20"/>
        </w:rPr>
        <w:t>.</w:t>
      </w:r>
    </w:p>
    <w:p w14:paraId="39616E56" w14:textId="77777777" w:rsidR="00F91B9F" w:rsidRPr="00E96473" w:rsidRDefault="00F91B9F" w:rsidP="00E96473">
      <w:pPr>
        <w:ind w:left="720"/>
        <w:rPr>
          <w:sz w:val="20"/>
          <w:szCs w:val="20"/>
        </w:rPr>
      </w:pPr>
      <w:r w:rsidRPr="00E96473">
        <w:rPr>
          <w:sz w:val="20"/>
          <w:szCs w:val="20"/>
        </w:rPr>
        <w:t>Seating Room</w:t>
      </w:r>
      <w:r w:rsidRPr="00E96473">
        <w:rPr>
          <w:sz w:val="20"/>
          <w:szCs w:val="20"/>
        </w:rPr>
        <w:tab/>
        <w:t>14 x 12</w:t>
      </w:r>
    </w:p>
    <w:p w14:paraId="39616E57" w14:textId="77777777" w:rsidR="00616560" w:rsidRPr="00E96473" w:rsidRDefault="00616560" w:rsidP="00E96473">
      <w:pPr>
        <w:ind w:left="720"/>
        <w:rPr>
          <w:sz w:val="20"/>
          <w:szCs w:val="20"/>
        </w:rPr>
      </w:pPr>
      <w:r w:rsidRPr="00E96473">
        <w:rPr>
          <w:sz w:val="20"/>
          <w:szCs w:val="20"/>
        </w:rPr>
        <w:t>Located off the master bedroom.</w:t>
      </w:r>
      <w:r w:rsidR="00411CBA">
        <w:rPr>
          <w:sz w:val="20"/>
          <w:szCs w:val="20"/>
        </w:rPr>
        <w:t xml:space="preserve"> Double-sided f</w:t>
      </w:r>
      <w:r w:rsidRPr="00E96473">
        <w:rPr>
          <w:sz w:val="20"/>
          <w:szCs w:val="20"/>
        </w:rPr>
        <w:t>ireplace, TV, circular stairway leading to an observation deck with spectacular views of Manchester. 10’ Alba white oak ceilings, and carpeted flooring</w:t>
      </w:r>
    </w:p>
    <w:p w14:paraId="39616E58" w14:textId="77777777" w:rsidR="00411CBA" w:rsidRDefault="00411CBA" w:rsidP="00E96473">
      <w:pPr>
        <w:ind w:left="720"/>
        <w:rPr>
          <w:sz w:val="20"/>
          <w:szCs w:val="20"/>
        </w:rPr>
      </w:pPr>
    </w:p>
    <w:p w14:paraId="39616E59" w14:textId="77777777" w:rsidR="00F91B9F" w:rsidRPr="00E96473" w:rsidRDefault="00BE77C1" w:rsidP="00E96473">
      <w:pPr>
        <w:ind w:left="720"/>
        <w:rPr>
          <w:sz w:val="20"/>
          <w:szCs w:val="20"/>
        </w:rPr>
      </w:pPr>
      <w:r>
        <w:rPr>
          <w:sz w:val="20"/>
          <w:szCs w:val="20"/>
        </w:rPr>
        <w:t>Guest Bdr</w:t>
      </w:r>
      <w:r>
        <w:rPr>
          <w:sz w:val="20"/>
          <w:szCs w:val="20"/>
        </w:rPr>
        <w:tab/>
        <w:t>18 x 19.5 irreg.</w:t>
      </w:r>
    </w:p>
    <w:p w14:paraId="39616E5A" w14:textId="77777777" w:rsidR="00484932" w:rsidRPr="00E96473" w:rsidRDefault="00484932" w:rsidP="00E96473">
      <w:pPr>
        <w:ind w:left="720"/>
        <w:rPr>
          <w:sz w:val="20"/>
          <w:szCs w:val="20"/>
        </w:rPr>
      </w:pPr>
      <w:r w:rsidRPr="00E96473">
        <w:rPr>
          <w:sz w:val="20"/>
          <w:szCs w:val="20"/>
        </w:rPr>
        <w:t>Large tilt</w:t>
      </w:r>
      <w:r w:rsidR="00411CBA">
        <w:rPr>
          <w:sz w:val="20"/>
          <w:szCs w:val="20"/>
        </w:rPr>
        <w:t>-</w:t>
      </w:r>
      <w:r w:rsidRPr="00E96473">
        <w:rPr>
          <w:sz w:val="20"/>
          <w:szCs w:val="20"/>
        </w:rPr>
        <w:t xml:space="preserve">out Zelluck windows cover the entire back of the room, </w:t>
      </w:r>
      <w:r w:rsidR="00411CBA">
        <w:rPr>
          <w:sz w:val="20"/>
          <w:szCs w:val="20"/>
        </w:rPr>
        <w:t>double-sided f</w:t>
      </w:r>
      <w:r w:rsidRPr="00E96473">
        <w:rPr>
          <w:sz w:val="20"/>
          <w:szCs w:val="20"/>
        </w:rPr>
        <w:t>ireplace, TV, and 10’ Alba white oak ceilings, and carpeted flooring.</w:t>
      </w:r>
    </w:p>
    <w:p w14:paraId="39616E5B" w14:textId="77777777" w:rsidR="00484932" w:rsidRPr="00E96473" w:rsidRDefault="00F91B9F" w:rsidP="00E96473">
      <w:pPr>
        <w:ind w:left="720"/>
        <w:rPr>
          <w:sz w:val="20"/>
          <w:szCs w:val="20"/>
        </w:rPr>
      </w:pPr>
      <w:r w:rsidRPr="00E96473">
        <w:rPr>
          <w:sz w:val="20"/>
          <w:szCs w:val="20"/>
        </w:rPr>
        <w:t>#2 Office</w:t>
      </w:r>
      <w:r w:rsidR="00BE77C1">
        <w:rPr>
          <w:sz w:val="20"/>
          <w:szCs w:val="20"/>
        </w:rPr>
        <w:tab/>
        <w:t>11 x 20 irreg.</w:t>
      </w:r>
    </w:p>
    <w:p w14:paraId="39616E5C" w14:textId="77777777" w:rsidR="00F91B9F" w:rsidRPr="00E96473" w:rsidRDefault="00484932" w:rsidP="00E96473">
      <w:pPr>
        <w:ind w:left="720"/>
        <w:rPr>
          <w:sz w:val="20"/>
          <w:szCs w:val="20"/>
        </w:rPr>
      </w:pPr>
      <w:r w:rsidRPr="00E96473">
        <w:rPr>
          <w:sz w:val="20"/>
          <w:szCs w:val="20"/>
        </w:rPr>
        <w:t>Overlooking the kitchen with views to the court yard outside, 10’ Alba white oak ceilings, and carpeted flooring.</w:t>
      </w:r>
      <w:r w:rsidR="00F91B9F" w:rsidRPr="00E96473">
        <w:rPr>
          <w:sz w:val="20"/>
          <w:szCs w:val="20"/>
        </w:rPr>
        <w:tab/>
      </w:r>
    </w:p>
    <w:p w14:paraId="39616E5D" w14:textId="77777777" w:rsidR="00F91B9F" w:rsidRPr="00E96473" w:rsidRDefault="00F91B9F" w:rsidP="00E96473">
      <w:pPr>
        <w:ind w:left="720"/>
        <w:rPr>
          <w:sz w:val="20"/>
          <w:szCs w:val="20"/>
        </w:rPr>
      </w:pPr>
      <w:r w:rsidRPr="00E96473">
        <w:rPr>
          <w:sz w:val="20"/>
          <w:szCs w:val="20"/>
        </w:rPr>
        <w:t>Her Bath</w:t>
      </w:r>
      <w:r w:rsidRPr="00E96473">
        <w:rPr>
          <w:sz w:val="20"/>
          <w:szCs w:val="20"/>
        </w:rPr>
        <w:tab/>
      </w:r>
      <w:r w:rsidR="00BE77C1">
        <w:rPr>
          <w:sz w:val="20"/>
          <w:szCs w:val="20"/>
        </w:rPr>
        <w:tab/>
      </w:r>
      <w:r w:rsidRPr="00E96473">
        <w:rPr>
          <w:sz w:val="20"/>
          <w:szCs w:val="20"/>
        </w:rPr>
        <w:t>20 x 16</w:t>
      </w:r>
    </w:p>
    <w:p w14:paraId="39616E5E" w14:textId="77777777" w:rsidR="00484932" w:rsidRPr="00E96473" w:rsidRDefault="00E96473" w:rsidP="00E96473">
      <w:pPr>
        <w:ind w:left="720"/>
        <w:rPr>
          <w:sz w:val="20"/>
          <w:szCs w:val="20"/>
        </w:rPr>
      </w:pPr>
      <w:r w:rsidRPr="00E96473">
        <w:rPr>
          <w:sz w:val="20"/>
          <w:szCs w:val="20"/>
        </w:rPr>
        <w:t>Large c</w:t>
      </w:r>
      <w:r w:rsidR="00484932" w:rsidRPr="00E96473">
        <w:rPr>
          <w:sz w:val="20"/>
          <w:szCs w:val="20"/>
        </w:rPr>
        <w:t xml:space="preserve">ombination shower and tub wet area, granite covered makeup </w:t>
      </w:r>
      <w:r w:rsidRPr="00E96473">
        <w:rPr>
          <w:sz w:val="20"/>
          <w:szCs w:val="20"/>
        </w:rPr>
        <w:t xml:space="preserve">area </w:t>
      </w:r>
      <w:r w:rsidR="00484932" w:rsidRPr="00E96473">
        <w:rPr>
          <w:sz w:val="20"/>
          <w:szCs w:val="20"/>
        </w:rPr>
        <w:t>and center island</w:t>
      </w:r>
      <w:r w:rsidRPr="00E96473">
        <w:rPr>
          <w:sz w:val="20"/>
          <w:szCs w:val="20"/>
        </w:rPr>
        <w:t xml:space="preserve"> with sink</w:t>
      </w:r>
      <w:r w:rsidR="00484932" w:rsidRPr="00E96473">
        <w:rPr>
          <w:sz w:val="20"/>
          <w:szCs w:val="20"/>
        </w:rPr>
        <w:t xml:space="preserve">, extensive wardrobe storage and dressing area, 10’ ceilings with recessed </w:t>
      </w:r>
      <w:r w:rsidR="00411CBA">
        <w:rPr>
          <w:sz w:val="20"/>
          <w:szCs w:val="20"/>
        </w:rPr>
        <w:t xml:space="preserve">led </w:t>
      </w:r>
      <w:r w:rsidR="00484932" w:rsidRPr="00E96473">
        <w:rPr>
          <w:sz w:val="20"/>
          <w:szCs w:val="20"/>
        </w:rPr>
        <w:t>lighting, chandelier, and heated ceramic flooring.</w:t>
      </w:r>
    </w:p>
    <w:p w14:paraId="39616E5F" w14:textId="77777777" w:rsidR="00484932" w:rsidRPr="00E96473" w:rsidRDefault="00484932" w:rsidP="00E96473">
      <w:pPr>
        <w:ind w:left="720"/>
        <w:rPr>
          <w:sz w:val="20"/>
          <w:szCs w:val="20"/>
        </w:rPr>
      </w:pPr>
      <w:r w:rsidRPr="00E96473">
        <w:rPr>
          <w:sz w:val="20"/>
          <w:szCs w:val="20"/>
        </w:rPr>
        <w:t>His Bath</w:t>
      </w:r>
      <w:r w:rsidRPr="00E96473">
        <w:rPr>
          <w:sz w:val="20"/>
          <w:szCs w:val="20"/>
        </w:rPr>
        <w:tab/>
      </w:r>
      <w:r w:rsidR="00BE77C1">
        <w:rPr>
          <w:sz w:val="20"/>
          <w:szCs w:val="20"/>
        </w:rPr>
        <w:tab/>
        <w:t>19</w:t>
      </w:r>
      <w:r w:rsidRPr="00E96473">
        <w:rPr>
          <w:sz w:val="20"/>
          <w:szCs w:val="20"/>
        </w:rPr>
        <w:t xml:space="preserve"> x 20</w:t>
      </w:r>
      <w:r w:rsidR="00BE77C1">
        <w:rPr>
          <w:sz w:val="20"/>
          <w:szCs w:val="20"/>
        </w:rPr>
        <w:t xml:space="preserve"> irreg.</w:t>
      </w:r>
    </w:p>
    <w:p w14:paraId="39616E60" w14:textId="77777777" w:rsidR="00E96473" w:rsidRPr="00E96473" w:rsidRDefault="00E96473" w:rsidP="00E96473">
      <w:pPr>
        <w:ind w:left="720"/>
        <w:rPr>
          <w:sz w:val="20"/>
          <w:szCs w:val="20"/>
        </w:rPr>
      </w:pPr>
      <w:r w:rsidRPr="00E96473">
        <w:rPr>
          <w:sz w:val="20"/>
          <w:szCs w:val="20"/>
        </w:rPr>
        <w:t xml:space="preserve">Sauna, large shower, extensive wardrobe and dressing </w:t>
      </w:r>
      <w:r w:rsidR="0042389C">
        <w:rPr>
          <w:sz w:val="20"/>
          <w:szCs w:val="20"/>
        </w:rPr>
        <w:t xml:space="preserve">area, </w:t>
      </w:r>
      <w:r w:rsidR="00EE3B55">
        <w:t xml:space="preserve">black wrought iron balcony, </w:t>
      </w:r>
      <w:r w:rsidR="0042389C">
        <w:t xml:space="preserve">and a second </w:t>
      </w:r>
      <w:r w:rsidRPr="00E96473">
        <w:rPr>
          <w:sz w:val="20"/>
          <w:szCs w:val="20"/>
        </w:rPr>
        <w:t xml:space="preserve">balcony with elevator to private office, 10’ ceilings with recessed </w:t>
      </w:r>
      <w:r w:rsidR="0042389C">
        <w:rPr>
          <w:sz w:val="20"/>
          <w:szCs w:val="20"/>
        </w:rPr>
        <w:t xml:space="preserve">led </w:t>
      </w:r>
      <w:r w:rsidRPr="00E96473">
        <w:rPr>
          <w:sz w:val="20"/>
          <w:szCs w:val="20"/>
        </w:rPr>
        <w:t>lighting, and heated ceramic flooring.</w:t>
      </w:r>
    </w:p>
    <w:p w14:paraId="39616E61" w14:textId="77777777" w:rsidR="00F91B9F" w:rsidRPr="00E96473" w:rsidRDefault="00F91B9F" w:rsidP="00E96473">
      <w:pPr>
        <w:ind w:left="720"/>
        <w:rPr>
          <w:sz w:val="20"/>
          <w:szCs w:val="20"/>
        </w:rPr>
      </w:pPr>
      <w:r w:rsidRPr="00E96473">
        <w:rPr>
          <w:sz w:val="20"/>
          <w:szCs w:val="20"/>
        </w:rPr>
        <w:t>Laundry Room</w:t>
      </w:r>
      <w:r w:rsidRPr="00E96473">
        <w:rPr>
          <w:sz w:val="20"/>
          <w:szCs w:val="20"/>
        </w:rPr>
        <w:tab/>
        <w:t>10 x 6</w:t>
      </w:r>
    </w:p>
    <w:p w14:paraId="39616E62" w14:textId="77777777" w:rsidR="00F91B9F" w:rsidRDefault="0042389C" w:rsidP="00E96473">
      <w:pPr>
        <w:ind w:left="720"/>
        <w:rPr>
          <w:sz w:val="20"/>
          <w:szCs w:val="20"/>
        </w:rPr>
      </w:pPr>
      <w:r>
        <w:rPr>
          <w:sz w:val="20"/>
          <w:szCs w:val="20"/>
        </w:rPr>
        <w:t xml:space="preserve">Custom Cabinets with granite counter top. </w:t>
      </w:r>
      <w:r w:rsidRPr="0042389C">
        <w:rPr>
          <w:sz w:val="20"/>
          <w:szCs w:val="20"/>
        </w:rPr>
        <w:t xml:space="preserve">Tile floor and </w:t>
      </w:r>
      <w:r>
        <w:rPr>
          <w:sz w:val="20"/>
          <w:szCs w:val="20"/>
        </w:rPr>
        <w:t>pull down staircase to access the</w:t>
      </w:r>
      <w:r w:rsidRPr="0042389C">
        <w:rPr>
          <w:sz w:val="20"/>
          <w:szCs w:val="20"/>
        </w:rPr>
        <w:t xml:space="preserve"> attic.</w:t>
      </w:r>
    </w:p>
    <w:p w14:paraId="39616E63" w14:textId="77777777" w:rsidR="00E96473" w:rsidRDefault="00E96473" w:rsidP="00E96473">
      <w:pPr>
        <w:ind w:left="720"/>
        <w:rPr>
          <w:b/>
          <w:sz w:val="20"/>
          <w:szCs w:val="20"/>
        </w:rPr>
      </w:pPr>
      <w:r w:rsidRPr="00E96473">
        <w:rPr>
          <w:b/>
          <w:sz w:val="20"/>
          <w:szCs w:val="20"/>
        </w:rPr>
        <w:t>Basement:</w:t>
      </w:r>
    </w:p>
    <w:p w14:paraId="39616E64" w14:textId="77777777" w:rsidR="00E96473" w:rsidRDefault="00E96473" w:rsidP="00E96473">
      <w:pPr>
        <w:ind w:left="720"/>
        <w:rPr>
          <w:sz w:val="20"/>
          <w:szCs w:val="20"/>
        </w:rPr>
      </w:pPr>
      <w:r>
        <w:rPr>
          <w:sz w:val="20"/>
          <w:szCs w:val="20"/>
        </w:rPr>
        <w:t>Wine Cellar</w:t>
      </w:r>
      <w:r>
        <w:rPr>
          <w:sz w:val="20"/>
          <w:szCs w:val="20"/>
        </w:rPr>
        <w:tab/>
        <w:t>18 x 14</w:t>
      </w:r>
    </w:p>
    <w:p w14:paraId="39616E65" w14:textId="77777777" w:rsidR="00E96473" w:rsidRDefault="00E96473" w:rsidP="00E96473">
      <w:pPr>
        <w:ind w:left="720"/>
        <w:rPr>
          <w:sz w:val="20"/>
          <w:szCs w:val="20"/>
        </w:rPr>
      </w:pPr>
      <w:r>
        <w:rPr>
          <w:sz w:val="20"/>
          <w:szCs w:val="20"/>
        </w:rPr>
        <w:t xml:space="preserve">Designed in a European manner with </w:t>
      </w:r>
      <w:r w:rsidR="00D76746">
        <w:rPr>
          <w:sz w:val="20"/>
          <w:szCs w:val="20"/>
        </w:rPr>
        <w:t>barrel</w:t>
      </w:r>
      <w:r w:rsidR="0042389C">
        <w:rPr>
          <w:sz w:val="20"/>
          <w:szCs w:val="20"/>
        </w:rPr>
        <w:t>led</w:t>
      </w:r>
      <w:r w:rsidR="00D76746">
        <w:rPr>
          <w:sz w:val="20"/>
          <w:szCs w:val="20"/>
        </w:rPr>
        <w:t xml:space="preserve"> ceilings, brick walls and custom artwork.</w:t>
      </w:r>
      <w:r>
        <w:rPr>
          <w:sz w:val="20"/>
          <w:szCs w:val="20"/>
        </w:rPr>
        <w:t xml:space="preserve"> The cellar is separated into a tasting area and wine storage area. Tasting area has separate wine and beer refrigerator, glass rinsing sink, and glass storage.  Wine storage area has space for over 2000 bottles with separate area for magnums.</w:t>
      </w:r>
    </w:p>
    <w:p w14:paraId="39616E66" w14:textId="77777777" w:rsidR="00D76746" w:rsidRDefault="00D76746" w:rsidP="00E96473">
      <w:pPr>
        <w:ind w:left="720"/>
        <w:rPr>
          <w:sz w:val="20"/>
          <w:szCs w:val="20"/>
        </w:rPr>
      </w:pPr>
      <w:r>
        <w:rPr>
          <w:sz w:val="20"/>
          <w:szCs w:val="20"/>
        </w:rPr>
        <w:t>Bank-Style Vault</w:t>
      </w:r>
      <w:r>
        <w:rPr>
          <w:sz w:val="20"/>
          <w:szCs w:val="20"/>
        </w:rPr>
        <w:tab/>
        <w:t>6.5 x 12</w:t>
      </w:r>
    </w:p>
    <w:p w14:paraId="39616E67" w14:textId="77777777" w:rsidR="00D76746" w:rsidRDefault="00D76746" w:rsidP="00E96473">
      <w:pPr>
        <w:ind w:left="720"/>
        <w:rPr>
          <w:sz w:val="20"/>
          <w:szCs w:val="20"/>
        </w:rPr>
      </w:pPr>
      <w:r>
        <w:rPr>
          <w:sz w:val="20"/>
          <w:szCs w:val="20"/>
        </w:rPr>
        <w:t>Walk-in, 10” reinforced concrete, lighting, and ventilation.</w:t>
      </w:r>
    </w:p>
    <w:p w14:paraId="39616E68" w14:textId="77777777" w:rsidR="00D76746" w:rsidRDefault="00BE77C1" w:rsidP="00E96473">
      <w:pPr>
        <w:ind w:left="720"/>
        <w:rPr>
          <w:sz w:val="20"/>
          <w:szCs w:val="20"/>
        </w:rPr>
      </w:pPr>
      <w:r>
        <w:rPr>
          <w:sz w:val="20"/>
          <w:szCs w:val="20"/>
        </w:rPr>
        <w:t>Bathroom</w:t>
      </w:r>
      <w:r>
        <w:rPr>
          <w:sz w:val="20"/>
          <w:szCs w:val="20"/>
        </w:rPr>
        <w:tab/>
        <w:t>3.5 x 12</w:t>
      </w:r>
    </w:p>
    <w:p w14:paraId="39616E69" w14:textId="77777777" w:rsidR="00D76746" w:rsidRDefault="00D76746" w:rsidP="00E96473">
      <w:pPr>
        <w:ind w:left="720"/>
        <w:rPr>
          <w:sz w:val="20"/>
          <w:szCs w:val="20"/>
        </w:rPr>
      </w:pPr>
      <w:r>
        <w:rPr>
          <w:sz w:val="20"/>
          <w:szCs w:val="20"/>
        </w:rPr>
        <w:t>Located outside the wine cellar is a full bathroom with shower and tile flooring.</w:t>
      </w:r>
    </w:p>
    <w:p w14:paraId="39616E6A" w14:textId="77777777" w:rsidR="00D76746" w:rsidRDefault="00D76746" w:rsidP="00E96473">
      <w:pPr>
        <w:ind w:left="720"/>
        <w:rPr>
          <w:sz w:val="20"/>
          <w:szCs w:val="20"/>
        </w:rPr>
      </w:pPr>
      <w:r>
        <w:rPr>
          <w:sz w:val="20"/>
          <w:szCs w:val="20"/>
        </w:rPr>
        <w:t>Cedar Closet</w:t>
      </w:r>
      <w:r>
        <w:rPr>
          <w:sz w:val="20"/>
          <w:szCs w:val="20"/>
        </w:rPr>
        <w:tab/>
        <w:t>12.5 x 12.5</w:t>
      </w:r>
    </w:p>
    <w:p w14:paraId="39616E6B" w14:textId="77777777" w:rsidR="00D76746" w:rsidRDefault="00D76746" w:rsidP="00E96473">
      <w:pPr>
        <w:ind w:left="720"/>
        <w:rPr>
          <w:sz w:val="20"/>
          <w:szCs w:val="20"/>
        </w:rPr>
      </w:pPr>
      <w:r>
        <w:rPr>
          <w:sz w:val="20"/>
          <w:szCs w:val="20"/>
        </w:rPr>
        <w:t>Cedar closet storage for off season clothing and blankets.</w:t>
      </w:r>
    </w:p>
    <w:p w14:paraId="39616E6C" w14:textId="77777777" w:rsidR="00D76746" w:rsidRDefault="00D76746" w:rsidP="00D76746">
      <w:pPr>
        <w:ind w:left="720"/>
        <w:rPr>
          <w:sz w:val="20"/>
          <w:szCs w:val="20"/>
        </w:rPr>
      </w:pPr>
      <w:r>
        <w:rPr>
          <w:sz w:val="20"/>
          <w:szCs w:val="20"/>
        </w:rPr>
        <w:t xml:space="preserve">Storage </w:t>
      </w:r>
      <w:r>
        <w:rPr>
          <w:sz w:val="20"/>
          <w:szCs w:val="20"/>
        </w:rPr>
        <w:tab/>
      </w:r>
      <w:r>
        <w:rPr>
          <w:sz w:val="20"/>
          <w:szCs w:val="20"/>
        </w:rPr>
        <w:tab/>
        <w:t>12.5 x 12.5</w:t>
      </w:r>
    </w:p>
    <w:p w14:paraId="39616E6D" w14:textId="77777777" w:rsidR="00D76746" w:rsidRDefault="00D76746" w:rsidP="00D76746">
      <w:pPr>
        <w:ind w:left="720"/>
        <w:rPr>
          <w:sz w:val="20"/>
          <w:szCs w:val="20"/>
        </w:rPr>
      </w:pPr>
      <w:r>
        <w:rPr>
          <w:sz w:val="20"/>
          <w:szCs w:val="20"/>
        </w:rPr>
        <w:t>Open storage for seasonal items</w:t>
      </w:r>
    </w:p>
    <w:p w14:paraId="39616E6E" w14:textId="77777777" w:rsidR="00D76746" w:rsidRDefault="00D76746" w:rsidP="00D76746">
      <w:pPr>
        <w:ind w:left="720"/>
        <w:rPr>
          <w:sz w:val="20"/>
          <w:szCs w:val="20"/>
        </w:rPr>
      </w:pPr>
      <w:r>
        <w:rPr>
          <w:sz w:val="20"/>
          <w:szCs w:val="20"/>
        </w:rPr>
        <w:t>Electrical/Mechanical Room</w:t>
      </w:r>
      <w:r w:rsidR="00BE77C1">
        <w:rPr>
          <w:sz w:val="20"/>
          <w:szCs w:val="20"/>
        </w:rPr>
        <w:tab/>
        <w:t>33 x 8 irreg.</w:t>
      </w:r>
    </w:p>
    <w:p w14:paraId="39616E6F" w14:textId="77777777" w:rsidR="00467D1D" w:rsidRDefault="00467D1D" w:rsidP="00D76746">
      <w:pPr>
        <w:ind w:left="720"/>
      </w:pPr>
      <w:r>
        <w:t>Room contains a 85 gallon natural gas steam boiler, natural gas fired hot water tank, 400 amp – 3 phase power (120/208), many circuit panels, Fire control system, Crestron lighting system, whole house audio system.</w:t>
      </w:r>
    </w:p>
    <w:p w14:paraId="39616E70" w14:textId="77777777" w:rsidR="00467D1D" w:rsidRDefault="00467D1D" w:rsidP="00D76746">
      <w:pPr>
        <w:ind w:left="720"/>
      </w:pPr>
      <w:r>
        <w:t>Laundry Room</w:t>
      </w:r>
      <w:r>
        <w:tab/>
        <w:t>6 x 11</w:t>
      </w:r>
    </w:p>
    <w:p w14:paraId="39616E71" w14:textId="77777777" w:rsidR="00467D1D" w:rsidRDefault="00467D1D" w:rsidP="00D76746">
      <w:pPr>
        <w:ind w:left="720"/>
      </w:pPr>
      <w:r>
        <w:t>Second laundry room with large wash basin.</w:t>
      </w:r>
    </w:p>
    <w:p w14:paraId="39616E72" w14:textId="77777777" w:rsidR="009D7B02" w:rsidRDefault="009D7B02">
      <w:pPr>
        <w:rPr>
          <w:b/>
        </w:rPr>
      </w:pPr>
      <w:r w:rsidRPr="009D7B02">
        <w:rPr>
          <w:b/>
        </w:rPr>
        <w:t>Guest House:</w:t>
      </w:r>
    </w:p>
    <w:p w14:paraId="39616E73" w14:textId="77777777" w:rsidR="009D7B02" w:rsidRDefault="00BA0BF4">
      <w:r>
        <w:t>The g</w:t>
      </w:r>
      <w:r w:rsidR="009D7B02">
        <w:t>uest ho</w:t>
      </w:r>
      <w:r w:rsidR="00FB6DB5">
        <w:t>use consists of approximately 38</w:t>
      </w:r>
      <w:r w:rsidR="009D7B02">
        <w:t>00 square feet</w:t>
      </w:r>
      <w:r>
        <w:t xml:space="preserve"> </w:t>
      </w:r>
      <w:r w:rsidR="00370C2D">
        <w:t>with over 29</w:t>
      </w:r>
      <w:r w:rsidR="00FB6DB5">
        <w:t xml:space="preserve">00 square feet </w:t>
      </w:r>
      <w:r w:rsidR="00370C2D">
        <w:t xml:space="preserve">of </w:t>
      </w:r>
      <w:r w:rsidR="00FB6DB5">
        <w:t xml:space="preserve">finished </w:t>
      </w:r>
      <w:r w:rsidR="00370C2D">
        <w:t>space.</w:t>
      </w:r>
      <w:r w:rsidR="00FB6DB5">
        <w:t xml:space="preserve"> The house </w:t>
      </w:r>
      <w:r>
        <w:t>includes 4</w:t>
      </w:r>
      <w:r w:rsidR="009D7B02">
        <w:t xml:space="preserve"> bedroom</w:t>
      </w:r>
      <w:r w:rsidR="002E25C1">
        <w:t>s</w:t>
      </w:r>
      <w:r>
        <w:t xml:space="preserve"> and </w:t>
      </w:r>
      <w:r w:rsidR="0042389C">
        <w:t>2</w:t>
      </w:r>
      <w:r>
        <w:t>¾ baths. Additional features include</w:t>
      </w:r>
      <w:r w:rsidR="009D7B02">
        <w:t xml:space="preserve"> </w:t>
      </w:r>
      <w:r>
        <w:t>l</w:t>
      </w:r>
      <w:r w:rsidR="0042389C">
        <w:t>arge custom-</w:t>
      </w:r>
      <w:r w:rsidR="009D7B02">
        <w:t>built mahogany Zelluck windows, European custom Doors, 12’ ceilings</w:t>
      </w:r>
      <w:r w:rsidR="004422C2">
        <w:t>,</w:t>
      </w:r>
      <w:r w:rsidR="004422C2" w:rsidRPr="004422C2">
        <w:t xml:space="preserve"> </w:t>
      </w:r>
      <w:r w:rsidR="004422C2">
        <w:t xml:space="preserve">a newly renovated kitchen with </w:t>
      </w:r>
      <w:r w:rsidR="009550E4">
        <w:t>high-end</w:t>
      </w:r>
      <w:r w:rsidR="004422C2">
        <w:t xml:space="preserve"> appliances,</w:t>
      </w:r>
      <w:r w:rsidR="004422C2" w:rsidRPr="004422C2">
        <w:t xml:space="preserve"> </w:t>
      </w:r>
      <w:r w:rsidR="004422C2">
        <w:t>multipurpose media and billiard room, recessed LED lighting throughout</w:t>
      </w:r>
      <w:r>
        <w:t>, Security and Fire Systems</w:t>
      </w:r>
      <w:r w:rsidR="009D7B02">
        <w:t xml:space="preserve">.  HVAC is provided by a hot water baseboard system supplied from the main house and </w:t>
      </w:r>
      <w:r w:rsidR="004422C2">
        <w:t xml:space="preserve">a </w:t>
      </w:r>
      <w:r w:rsidR="009D7B02">
        <w:t xml:space="preserve">whole house Sanyo heat pump </w:t>
      </w:r>
      <w:r w:rsidR="004422C2">
        <w:t>system</w:t>
      </w:r>
      <w:r w:rsidR="009D7B02">
        <w:t>.</w:t>
      </w:r>
    </w:p>
    <w:p w14:paraId="39616E74" w14:textId="77777777" w:rsidR="00467D1D" w:rsidRDefault="00467D1D" w:rsidP="004422C2">
      <w:pPr>
        <w:rPr>
          <w:b/>
        </w:rPr>
      </w:pPr>
      <w:r>
        <w:rPr>
          <w:b/>
        </w:rPr>
        <w:tab/>
        <w:t>First Floor:</w:t>
      </w:r>
    </w:p>
    <w:p w14:paraId="39616E75" w14:textId="77777777" w:rsidR="00467D1D" w:rsidRPr="00467D1D" w:rsidRDefault="00467D1D" w:rsidP="00467D1D">
      <w:r>
        <w:rPr>
          <w:b/>
        </w:rPr>
        <w:tab/>
      </w:r>
      <w:r w:rsidRPr="00467D1D">
        <w:t>Mud Room</w:t>
      </w:r>
      <w:r w:rsidR="00F66CAF">
        <w:tab/>
        <w:t>8 x 5</w:t>
      </w:r>
      <w:r w:rsidRPr="00467D1D">
        <w:tab/>
      </w:r>
    </w:p>
    <w:p w14:paraId="39616E76" w14:textId="77777777" w:rsidR="00467D1D" w:rsidRDefault="00467D1D" w:rsidP="00467D1D">
      <w:pPr>
        <w:ind w:left="720"/>
      </w:pPr>
      <w:r>
        <w:t>Small area to store coats and shoes. Contains electrical an</w:t>
      </w:r>
      <w:r w:rsidR="0042389C">
        <w:t>d fire panels. Also has assess</w:t>
      </w:r>
      <w:r>
        <w:t xml:space="preserve"> to crawlspace.</w:t>
      </w:r>
    </w:p>
    <w:p w14:paraId="39616E77" w14:textId="77777777" w:rsidR="00467D1D" w:rsidRDefault="00467D1D" w:rsidP="00467D1D">
      <w:pPr>
        <w:ind w:left="720"/>
      </w:pPr>
      <w:r>
        <w:t xml:space="preserve">Kitchen </w:t>
      </w:r>
      <w:r>
        <w:tab/>
        <w:t>10 x 8</w:t>
      </w:r>
    </w:p>
    <w:p w14:paraId="39616E78" w14:textId="77777777" w:rsidR="001F680F" w:rsidRDefault="00467D1D" w:rsidP="00467D1D">
      <w:pPr>
        <w:ind w:left="720"/>
      </w:pPr>
      <w:r>
        <w:t xml:space="preserve">Galley style </w:t>
      </w:r>
      <w:r w:rsidR="001F680F">
        <w:t>with custom cabinets, high end appliances, granite counters, and ceramic flooring</w:t>
      </w:r>
    </w:p>
    <w:p w14:paraId="39616E79" w14:textId="77777777" w:rsidR="001F680F" w:rsidRDefault="001F680F" w:rsidP="00467D1D">
      <w:pPr>
        <w:ind w:left="720"/>
      </w:pPr>
      <w:r>
        <w:t>Living Room</w:t>
      </w:r>
      <w:r>
        <w:tab/>
        <w:t>14.2 x 19.6 irreg.</w:t>
      </w:r>
    </w:p>
    <w:p w14:paraId="39616E7A" w14:textId="77777777" w:rsidR="001F680F" w:rsidRDefault="0042389C" w:rsidP="00467D1D">
      <w:pPr>
        <w:ind w:left="720"/>
      </w:pPr>
      <w:r>
        <w:t>Beautiful Zelluck tilt-</w:t>
      </w:r>
      <w:r w:rsidR="001F680F">
        <w:t xml:space="preserve">out windows, </w:t>
      </w:r>
      <w:r w:rsidR="003F79FF">
        <w:t xml:space="preserve">10’ ceilings, ceramic flooring, </w:t>
      </w:r>
      <w:r w:rsidR="001F680F">
        <w:t>two wood sliders, recessed lighting, TV contained in a lift cabinet, and surround sound audio.</w:t>
      </w:r>
    </w:p>
    <w:p w14:paraId="39616E7B" w14:textId="77777777" w:rsidR="00467D1D" w:rsidRDefault="001F680F" w:rsidP="00467D1D">
      <w:pPr>
        <w:ind w:left="720"/>
      </w:pPr>
      <w:r>
        <w:t xml:space="preserve">Billiard/Dining area </w:t>
      </w:r>
      <w:r>
        <w:tab/>
        <w:t>18.6 x 19</w:t>
      </w:r>
    </w:p>
    <w:p w14:paraId="39616E7C" w14:textId="77777777" w:rsidR="001F680F" w:rsidRDefault="001F680F" w:rsidP="00467D1D">
      <w:pPr>
        <w:ind w:left="720"/>
      </w:pPr>
      <w:r>
        <w:t>Two wood sliders to pool area,</w:t>
      </w:r>
      <w:r w:rsidR="003F79FF">
        <w:t xml:space="preserve"> 10’ ceilings,</w:t>
      </w:r>
      <w:r>
        <w:t xml:space="preserve"> recessed lights, </w:t>
      </w:r>
      <w:r w:rsidR="003F79FF">
        <w:t xml:space="preserve">ceramic flooring, </w:t>
      </w:r>
      <w:r>
        <w:t>china cabinet, wet bar, and audio system.</w:t>
      </w:r>
      <w:r w:rsidR="00DC0C8D">
        <w:t xml:space="preserve"> </w:t>
      </w:r>
      <w:r>
        <w:t xml:space="preserve"> </w:t>
      </w:r>
      <w:r w:rsidR="003F79FF">
        <w:t>This area has been used as both a di</w:t>
      </w:r>
      <w:r w:rsidR="0042389C">
        <w:t>ning area and a billiard room. P</w:t>
      </w:r>
      <w:r w:rsidR="003F79FF">
        <w:t>ictures are available for both configurations.</w:t>
      </w:r>
    </w:p>
    <w:p w14:paraId="39616E7D" w14:textId="77777777" w:rsidR="003F79FF" w:rsidRDefault="003F79FF" w:rsidP="00467D1D">
      <w:pPr>
        <w:ind w:left="720"/>
      </w:pPr>
      <w:r>
        <w:t>Changing rooms</w:t>
      </w:r>
      <w:r>
        <w:tab/>
        <w:t>8 x 9 irreg. and 9.6 x 7 irreg.</w:t>
      </w:r>
    </w:p>
    <w:p w14:paraId="39616E7E" w14:textId="77777777" w:rsidR="003F79FF" w:rsidRDefault="003F79FF" w:rsidP="00467D1D">
      <w:pPr>
        <w:ind w:left="720"/>
      </w:pPr>
      <w:r>
        <w:t>Two changing rooms (his and hers) with separate doors to the outside pool area. Both rooms have a mirrored wall.</w:t>
      </w:r>
    </w:p>
    <w:p w14:paraId="39616E7F" w14:textId="77777777" w:rsidR="003F79FF" w:rsidRDefault="003F79FF" w:rsidP="00467D1D">
      <w:pPr>
        <w:ind w:left="720"/>
      </w:pPr>
      <w:r>
        <w:t>¾ Bathroom</w:t>
      </w:r>
      <w:r w:rsidR="00F66CAF">
        <w:tab/>
      </w:r>
      <w:r w:rsidR="00F66CAF">
        <w:tab/>
        <w:t>5 x 18</w:t>
      </w:r>
      <w:r>
        <w:tab/>
      </w:r>
    </w:p>
    <w:p w14:paraId="39616E80" w14:textId="77777777" w:rsidR="003F79FF" w:rsidRDefault="003F79FF" w:rsidP="00467D1D">
      <w:pPr>
        <w:ind w:left="720"/>
      </w:pPr>
      <w:r>
        <w:t>Granit</w:t>
      </w:r>
      <w:r w:rsidR="0042389C">
        <w:t>e</w:t>
      </w:r>
      <w:r>
        <w:t xml:space="preserve"> counter tops,</w:t>
      </w:r>
      <w:r w:rsidR="0042389C">
        <w:t xml:space="preserve"> custom cabinets,</w:t>
      </w:r>
      <w:r>
        <w:t xml:space="preserve"> ceramic flooring. This bathroom has a separate shower area design to be shared with the pool changing rooms.</w:t>
      </w:r>
    </w:p>
    <w:p w14:paraId="39616E81" w14:textId="77777777" w:rsidR="003F79FF" w:rsidRPr="003F79FF" w:rsidRDefault="003F79FF" w:rsidP="003F79FF">
      <w:pPr>
        <w:ind w:left="720"/>
        <w:rPr>
          <w:b/>
        </w:rPr>
      </w:pPr>
      <w:r w:rsidRPr="003F79FF">
        <w:rPr>
          <w:b/>
        </w:rPr>
        <w:t>Second Floor:</w:t>
      </w:r>
    </w:p>
    <w:p w14:paraId="39616E82" w14:textId="77777777" w:rsidR="003F79FF" w:rsidRDefault="003F79FF" w:rsidP="00467D1D">
      <w:pPr>
        <w:ind w:left="720"/>
      </w:pPr>
      <w:r>
        <w:t>Bedroom</w:t>
      </w:r>
      <w:r w:rsidR="005E403E">
        <w:t xml:space="preserve"> #1</w:t>
      </w:r>
      <w:r>
        <w:tab/>
      </w:r>
      <w:r>
        <w:tab/>
        <w:t>13 x 15 irreg.</w:t>
      </w:r>
    </w:p>
    <w:p w14:paraId="39616E83" w14:textId="77777777" w:rsidR="003F79FF" w:rsidRDefault="003F79FF" w:rsidP="00467D1D">
      <w:pPr>
        <w:ind w:left="720"/>
      </w:pPr>
      <w:r>
        <w:t>10’ ceilings, recessed lighting, carpeted floors, and ceiling fan.</w:t>
      </w:r>
    </w:p>
    <w:p w14:paraId="39616E84" w14:textId="77777777" w:rsidR="003F79FF" w:rsidRDefault="003F79FF" w:rsidP="003F79FF">
      <w:pPr>
        <w:ind w:left="720"/>
      </w:pPr>
      <w:r>
        <w:t>Bedroom</w:t>
      </w:r>
      <w:r w:rsidR="005E403E">
        <w:t xml:space="preserve"> #2</w:t>
      </w:r>
      <w:r>
        <w:tab/>
      </w:r>
      <w:r>
        <w:tab/>
        <w:t>14 x 13</w:t>
      </w:r>
    </w:p>
    <w:p w14:paraId="39616E85" w14:textId="77777777" w:rsidR="003F79FF" w:rsidRDefault="003F79FF" w:rsidP="003F79FF">
      <w:pPr>
        <w:ind w:left="720"/>
      </w:pPr>
      <w:r>
        <w:t xml:space="preserve">Walk-in closet, </w:t>
      </w:r>
      <w:r w:rsidR="00EE3B55">
        <w:t>adjoining</w:t>
      </w:r>
      <w:r>
        <w:t xml:space="preserve"> full bathroom, 10’ ceilings, recessed lighting, carpeted floors, and ceiling fan.</w:t>
      </w:r>
    </w:p>
    <w:p w14:paraId="39616E86" w14:textId="77777777" w:rsidR="00EE3B55" w:rsidRDefault="00EE3B55" w:rsidP="003F79FF">
      <w:pPr>
        <w:ind w:left="720"/>
      </w:pPr>
      <w:r>
        <w:t>Adjoining Bathroom</w:t>
      </w:r>
      <w:r w:rsidR="005E403E">
        <w:t xml:space="preserve"> to Bedroom #2</w:t>
      </w:r>
      <w:r w:rsidR="00F66CAF">
        <w:tab/>
        <w:t>8 x 7</w:t>
      </w:r>
    </w:p>
    <w:p w14:paraId="39616E87" w14:textId="77777777" w:rsidR="00EE3B55" w:rsidRDefault="00EE3B55" w:rsidP="003F79FF">
      <w:pPr>
        <w:ind w:left="720"/>
      </w:pPr>
      <w:r>
        <w:t>Full bathroom with 10’ ceilings. Tastefully done</w:t>
      </w:r>
    </w:p>
    <w:p w14:paraId="39616E88" w14:textId="77777777" w:rsidR="00EE3B55" w:rsidRDefault="00EE3B55" w:rsidP="00EE3B55">
      <w:pPr>
        <w:ind w:left="720"/>
      </w:pPr>
      <w:r>
        <w:t>Bedroom</w:t>
      </w:r>
      <w:r w:rsidR="005E403E">
        <w:t xml:space="preserve"> #3</w:t>
      </w:r>
      <w:r>
        <w:tab/>
      </w:r>
      <w:r>
        <w:tab/>
        <w:t>15.6 x 19 irreg.</w:t>
      </w:r>
    </w:p>
    <w:p w14:paraId="39616E89" w14:textId="77777777" w:rsidR="00EE3B55" w:rsidRDefault="00EE3B55" w:rsidP="005E403E">
      <w:pPr>
        <w:ind w:left="720"/>
      </w:pPr>
      <w:r>
        <w:t xml:space="preserve"> European style double closet behind the bed, </w:t>
      </w:r>
      <w:r w:rsidR="005E403E">
        <w:t>Zelluck tilt-</w:t>
      </w:r>
      <w:r w:rsidR="009550E4">
        <w:t xml:space="preserve">out windows </w:t>
      </w:r>
      <w:r>
        <w:t>on three walls, 10’ ceilings, recessed lighting, carpeted floors, and ceiling fan.</w:t>
      </w:r>
    </w:p>
    <w:p w14:paraId="39616E8A" w14:textId="77777777" w:rsidR="00EE3B55" w:rsidRDefault="00EE3B55" w:rsidP="00EE3B55">
      <w:pPr>
        <w:ind w:left="720"/>
      </w:pPr>
      <w:r>
        <w:t>Bedroom</w:t>
      </w:r>
      <w:r w:rsidR="005E403E">
        <w:t xml:space="preserve"> #4</w:t>
      </w:r>
      <w:r>
        <w:tab/>
      </w:r>
      <w:r>
        <w:tab/>
        <w:t xml:space="preserve">15.6 x 19 </w:t>
      </w:r>
    </w:p>
    <w:p w14:paraId="39616E8B" w14:textId="77777777" w:rsidR="00EE3B55" w:rsidRDefault="00EE3B55" w:rsidP="00EE3B55">
      <w:pPr>
        <w:ind w:left="720"/>
      </w:pPr>
      <w:r>
        <w:t xml:space="preserve">European style double closet behind the bed, </w:t>
      </w:r>
      <w:r w:rsidR="005E403E">
        <w:t>Zelluck tilt-</w:t>
      </w:r>
      <w:r w:rsidR="009550E4">
        <w:t>out windows</w:t>
      </w:r>
      <w:r>
        <w:t xml:space="preserve"> on three walls, 10’ ceilings, recessed lighting, carpeted floors, and ceiling fan.</w:t>
      </w:r>
    </w:p>
    <w:p w14:paraId="39616E8C" w14:textId="77777777" w:rsidR="00EE3B55" w:rsidRDefault="00EE3B55" w:rsidP="00EE3B55">
      <w:pPr>
        <w:ind w:left="720"/>
      </w:pPr>
      <w:r>
        <w:t>Bathroom</w:t>
      </w:r>
      <w:r w:rsidR="005E403E">
        <w:t xml:space="preserve"> #2</w:t>
      </w:r>
      <w:r w:rsidR="00F66CAF">
        <w:tab/>
      </w:r>
      <w:r w:rsidR="00F66CAF">
        <w:tab/>
        <w:t>8 x 7</w:t>
      </w:r>
      <w:r w:rsidR="00F66CAF">
        <w:tab/>
      </w:r>
    </w:p>
    <w:p w14:paraId="39616E8D" w14:textId="77777777" w:rsidR="00EE3B55" w:rsidRDefault="00EE3B55" w:rsidP="00EE3B55">
      <w:pPr>
        <w:ind w:left="720"/>
      </w:pPr>
      <w:r>
        <w:t>Full bathroom with 10’ ceilings. Tastefully done</w:t>
      </w:r>
    </w:p>
    <w:p w14:paraId="39616E8E" w14:textId="77777777" w:rsidR="00EE3B55" w:rsidRDefault="00EE3B55" w:rsidP="00EE3B55">
      <w:pPr>
        <w:ind w:left="720"/>
      </w:pPr>
      <w:r>
        <w:t>Hallway</w:t>
      </w:r>
      <w:r w:rsidR="00F66CAF">
        <w:tab/>
      </w:r>
      <w:r w:rsidR="00F66CAF">
        <w:tab/>
      </w:r>
      <w:r w:rsidR="00F66CAF">
        <w:tab/>
        <w:t>4 x 60</w:t>
      </w:r>
    </w:p>
    <w:p w14:paraId="39616E8F" w14:textId="77777777" w:rsidR="00EE3B55" w:rsidRDefault="00EE3B55" w:rsidP="00EE3B55">
      <w:pPr>
        <w:ind w:left="720"/>
      </w:pPr>
      <w:r>
        <w:t xml:space="preserve">Custom sliders to two black wrought iron balconies with exceptional views of pool and pond areas. Stackable washer and dryer are located in closet off this hallway. </w:t>
      </w:r>
      <w:r w:rsidR="005E403E">
        <w:t>Large linen closet next to laundry closet.</w:t>
      </w:r>
    </w:p>
    <w:p w14:paraId="39616E90" w14:textId="77777777" w:rsidR="00EE3B55" w:rsidRPr="00467D1D" w:rsidRDefault="00EE3B55" w:rsidP="00EE3B55">
      <w:pPr>
        <w:ind w:left="720"/>
      </w:pPr>
    </w:p>
    <w:p w14:paraId="39616E91" w14:textId="77777777" w:rsidR="004422C2" w:rsidRDefault="004E770D" w:rsidP="004422C2">
      <w:pPr>
        <w:rPr>
          <w:b/>
        </w:rPr>
      </w:pPr>
      <w:r>
        <w:rPr>
          <w:b/>
        </w:rPr>
        <w:t>Front Garage</w:t>
      </w:r>
      <w:r w:rsidR="004422C2" w:rsidRPr="009D7B02">
        <w:rPr>
          <w:b/>
        </w:rPr>
        <w:t>:</w:t>
      </w:r>
    </w:p>
    <w:p w14:paraId="39616E92" w14:textId="77777777" w:rsidR="004422C2" w:rsidRDefault="004422C2" w:rsidP="004422C2">
      <w:r>
        <w:t xml:space="preserve">This garage has a capacity for 5 </w:t>
      </w:r>
      <w:r w:rsidR="004E770D">
        <w:t>automobiles</w:t>
      </w:r>
      <w:r>
        <w:t xml:space="preserve"> </w:t>
      </w:r>
      <w:r w:rsidR="005E403E">
        <w:t>and</w:t>
      </w:r>
      <w:r>
        <w:t xml:space="preserve"> is separated into 2 areas</w:t>
      </w:r>
      <w:r w:rsidR="00C87E2A">
        <w:t xml:space="preserve">: a </w:t>
      </w:r>
      <w:r w:rsidR="005E403E">
        <w:t>3-</w:t>
      </w:r>
      <w:r>
        <w:t xml:space="preserve">car </w:t>
      </w:r>
      <w:r w:rsidR="00C87E2A">
        <w:t>bay</w:t>
      </w:r>
      <w:r w:rsidR="005E403E">
        <w:t xml:space="preserve"> and a 2-</w:t>
      </w:r>
      <w:r>
        <w:t xml:space="preserve">car </w:t>
      </w:r>
      <w:r w:rsidR="00C87E2A">
        <w:t>bay.</w:t>
      </w:r>
      <w:r>
        <w:t xml:space="preserve"> The </w:t>
      </w:r>
      <w:r w:rsidR="00C87E2A">
        <w:t xml:space="preserve">finished </w:t>
      </w:r>
      <w:r w:rsidR="005E403E">
        <w:t>3-</w:t>
      </w:r>
      <w:r>
        <w:t xml:space="preserve">car </w:t>
      </w:r>
      <w:r w:rsidR="00C87E2A">
        <w:t>bay</w:t>
      </w:r>
      <w:r>
        <w:t xml:space="preserve"> is heated </w:t>
      </w:r>
      <w:r w:rsidR="00C87E2A">
        <w:t>and contains</w:t>
      </w:r>
      <w:r>
        <w:t xml:space="preserve"> </w:t>
      </w:r>
      <w:r w:rsidR="00C87E2A">
        <w:t xml:space="preserve">a </w:t>
      </w:r>
      <w:r>
        <w:t xml:space="preserve">car wash, storage room, </w:t>
      </w:r>
      <w:r w:rsidR="004E770D">
        <w:t>and ½ bathroom</w:t>
      </w:r>
      <w:r w:rsidR="00C87E2A">
        <w:t xml:space="preserve">. </w:t>
      </w:r>
      <w:r w:rsidR="005E403E">
        <w:t>The 2-</w:t>
      </w:r>
      <w:r w:rsidR="004E770D">
        <w:t xml:space="preserve">car </w:t>
      </w:r>
      <w:r w:rsidR="00C87E2A">
        <w:t>bay</w:t>
      </w:r>
      <w:r w:rsidR="004E770D">
        <w:t xml:space="preserve"> is also heated and is currently being used as a fitness gym. Above this structure is a complete efficiency apartment </w:t>
      </w:r>
      <w:r w:rsidR="00000B09">
        <w:t>with a full</w:t>
      </w:r>
      <w:r w:rsidR="004E770D">
        <w:t xml:space="preserve"> </w:t>
      </w:r>
      <w:r w:rsidR="00C87E2A">
        <w:t>bathroom</w:t>
      </w:r>
      <w:r w:rsidR="005E403E">
        <w:t xml:space="preserve"> (shower, no tub)</w:t>
      </w:r>
      <w:r w:rsidR="00C87E2A">
        <w:t>, bedroom, living room/o</w:t>
      </w:r>
      <w:r w:rsidR="004E770D">
        <w:t xml:space="preserve">ffice, and kitchenette.  The </w:t>
      </w:r>
      <w:r w:rsidR="00C87E2A">
        <w:t xml:space="preserve">heat </w:t>
      </w:r>
      <w:r w:rsidR="004E770D">
        <w:t>source for the entire building is a natural gas fired hot water boiler system.</w:t>
      </w:r>
    </w:p>
    <w:p w14:paraId="39616E93" w14:textId="77777777" w:rsidR="004E770D" w:rsidRDefault="004E770D" w:rsidP="004E770D">
      <w:pPr>
        <w:rPr>
          <w:b/>
        </w:rPr>
      </w:pPr>
      <w:r>
        <w:rPr>
          <w:b/>
        </w:rPr>
        <w:t>Back Garage</w:t>
      </w:r>
      <w:r w:rsidRPr="009D7B02">
        <w:rPr>
          <w:b/>
        </w:rPr>
        <w:t>:</w:t>
      </w:r>
    </w:p>
    <w:p w14:paraId="39616E94" w14:textId="77777777" w:rsidR="004E770D" w:rsidRDefault="004E770D" w:rsidP="004E770D">
      <w:r>
        <w:t xml:space="preserve">This garage has a capacity for 6+ automobiles </w:t>
      </w:r>
      <w:r w:rsidR="005E403E">
        <w:t>and</w:t>
      </w:r>
      <w:r w:rsidR="00C87E2A">
        <w:t xml:space="preserve"> is</w:t>
      </w:r>
      <w:r>
        <w:t xml:space="preserve"> separated into 2 areas</w:t>
      </w:r>
      <w:r w:rsidR="00C87E2A">
        <w:t xml:space="preserve">: a </w:t>
      </w:r>
      <w:r w:rsidR="005E403E">
        <w:t>5-</w:t>
      </w:r>
      <w:r>
        <w:t xml:space="preserve">car </w:t>
      </w:r>
      <w:r w:rsidR="00C87E2A">
        <w:t>bay</w:t>
      </w:r>
      <w:r>
        <w:t xml:space="preserve"> and a single oversized </w:t>
      </w:r>
      <w:r w:rsidR="00C87E2A">
        <w:t>bay</w:t>
      </w:r>
      <w:r w:rsidR="005E403E">
        <w:t>. The 5-</w:t>
      </w:r>
      <w:r>
        <w:t xml:space="preserve">car </w:t>
      </w:r>
      <w:r w:rsidR="00C87E2A">
        <w:t>bay</w:t>
      </w:r>
      <w:r>
        <w:t xml:space="preserve"> is heated </w:t>
      </w:r>
      <w:r w:rsidR="00631F59">
        <w:t>and is completely finished and includes a Security and Fire system. This area is ideal for storage of collectable automobiles. Above this garage is a 20’ x 18’</w:t>
      </w:r>
      <w:r w:rsidR="004D3A7C">
        <w:t xml:space="preserve"> bonus room</w:t>
      </w:r>
      <w:r w:rsidR="00631F59">
        <w:t xml:space="preserve"> that overlooks the tennis court</w:t>
      </w:r>
      <w:r w:rsidR="00C767F6">
        <w:t xml:space="preserve"> (not currently operational)</w:t>
      </w:r>
      <w:r w:rsidR="00631F59">
        <w:t xml:space="preserve">.  The second part of this building is an oversized </w:t>
      </w:r>
      <w:r w:rsidR="004D3A7C">
        <w:t>bay</w:t>
      </w:r>
      <w:r w:rsidR="005E403E">
        <w:t xml:space="preserve"> that was built to accommodate </w:t>
      </w:r>
      <w:r w:rsidR="00631F59">
        <w:t xml:space="preserve">a </w:t>
      </w:r>
      <w:r w:rsidR="00C767F6">
        <w:t>limousine.  This area can park multiple automobiles but is currently being used as a wood shop.</w:t>
      </w:r>
    </w:p>
    <w:p w14:paraId="39616E95" w14:textId="77777777" w:rsidR="00C767F6" w:rsidRPr="00410E8A" w:rsidRDefault="00410E8A" w:rsidP="004E770D">
      <w:pPr>
        <w:rPr>
          <w:b/>
        </w:rPr>
      </w:pPr>
      <w:r w:rsidRPr="00410E8A">
        <w:rPr>
          <w:b/>
        </w:rPr>
        <w:t>Court Yard:</w:t>
      </w:r>
    </w:p>
    <w:p w14:paraId="39616E96" w14:textId="77777777" w:rsidR="004E770D" w:rsidRDefault="00410E8A" w:rsidP="004422C2">
      <w:r>
        <w:t>There is an amazing court yard between the main house and guest house that contains a 27,000-gal salt water gunite pool,</w:t>
      </w:r>
      <w:r w:rsidR="00C04532">
        <w:t xml:space="preserve"> </w:t>
      </w:r>
      <w:r>
        <w:t xml:space="preserve">400-gallon salt water hot tub, </w:t>
      </w:r>
      <w:r w:rsidR="004D3A7C">
        <w:t xml:space="preserve">covered area with Lynx grill and </w:t>
      </w:r>
      <w:r w:rsidR="005E403E">
        <w:t xml:space="preserve">granite </w:t>
      </w:r>
      <w:r w:rsidR="004D3A7C">
        <w:t xml:space="preserve">counter space to accommodate over 8 people, </w:t>
      </w:r>
      <w:r>
        <w:t>a custom fire pit</w:t>
      </w:r>
      <w:r w:rsidR="004D3A7C">
        <w:t xml:space="preserve"> with seating</w:t>
      </w:r>
      <w:r>
        <w:t xml:space="preserve"> for at least 8 people, and numerous decks and </w:t>
      </w:r>
      <w:r w:rsidR="004D3A7C">
        <w:t>bluestone</w:t>
      </w:r>
      <w:r>
        <w:t xml:space="preserve">/brick patios. The entire area is surrounded by custom </w:t>
      </w:r>
      <w:r w:rsidR="004D3A7C">
        <w:t xml:space="preserve">built </w:t>
      </w:r>
      <w:r>
        <w:t>rock walls utilizing native New Ha</w:t>
      </w:r>
      <w:r w:rsidR="005E403E">
        <w:t xml:space="preserve">mpshire granite and field stone.  There are several speakers integrated into the landscape in this area that allow for the main house sound system to be enjoyed.  </w:t>
      </w:r>
    </w:p>
    <w:p w14:paraId="39616E97" w14:textId="77777777" w:rsidR="005E403E" w:rsidRDefault="005E403E" w:rsidP="004D3A7C">
      <w:pPr>
        <w:rPr>
          <w:b/>
        </w:rPr>
      </w:pPr>
    </w:p>
    <w:p w14:paraId="39616E98" w14:textId="77777777" w:rsidR="004D3A7C" w:rsidRDefault="004D3A7C" w:rsidP="004D3A7C">
      <w:pPr>
        <w:rPr>
          <w:b/>
        </w:rPr>
      </w:pPr>
      <w:r>
        <w:rPr>
          <w:b/>
        </w:rPr>
        <w:t>Pond:</w:t>
      </w:r>
    </w:p>
    <w:p w14:paraId="39616E99" w14:textId="77777777" w:rsidR="004D3A7C" w:rsidRPr="004D3A7C" w:rsidRDefault="00A7383E" w:rsidP="004D3A7C">
      <w:r>
        <w:t>On the northeast end of the property is a man-</w:t>
      </w:r>
      <w:r w:rsidR="004D3A7C" w:rsidRPr="004D3A7C">
        <w:t>made</w:t>
      </w:r>
      <w:r>
        <w:t xml:space="preserve"> pond.  The pond is stone lined and has a granite walkway around it.  Water is fed into the pond through the irrigation system that is supplied by the private well.</w:t>
      </w:r>
    </w:p>
    <w:p w14:paraId="39616E9A" w14:textId="77777777" w:rsidR="00410E8A" w:rsidRPr="00000B09" w:rsidRDefault="00410E8A" w:rsidP="004D3A7C">
      <w:pPr>
        <w:rPr>
          <w:b/>
        </w:rPr>
      </w:pPr>
      <w:r w:rsidRPr="00000B09">
        <w:rPr>
          <w:b/>
        </w:rPr>
        <w:t>Tennis Court:</w:t>
      </w:r>
    </w:p>
    <w:p w14:paraId="39616E9B" w14:textId="77777777" w:rsidR="00410E8A" w:rsidRPr="004422C2" w:rsidRDefault="00410E8A" w:rsidP="00936850">
      <w:pPr>
        <w:tabs>
          <w:tab w:val="left" w:pos="1710"/>
        </w:tabs>
      </w:pPr>
      <w:r>
        <w:t>The property contains a fully lit area designed for a</w:t>
      </w:r>
      <w:r w:rsidR="00C04532">
        <w:t>n</w:t>
      </w:r>
      <w:r>
        <w:t xml:space="preserve"> </w:t>
      </w:r>
      <w:r w:rsidR="00000B09">
        <w:t xml:space="preserve">irrigated </w:t>
      </w:r>
      <w:r>
        <w:t>clay tennis court.  This area i</w:t>
      </w:r>
      <w:r w:rsidR="005E403E">
        <w:t>s currently not operational but</w:t>
      </w:r>
      <w:r>
        <w:t xml:space="preserve"> could easily be restore</w:t>
      </w:r>
      <w:r w:rsidR="005E403E">
        <w:t>d</w:t>
      </w:r>
      <w:r>
        <w:t xml:space="preserve"> to working order</w:t>
      </w:r>
      <w:r w:rsidR="002E25C1">
        <w:t>.</w:t>
      </w:r>
    </w:p>
    <w:sectPr w:rsidR="00410E8A" w:rsidRPr="00442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41"/>
    <w:rsid w:val="00000B09"/>
    <w:rsid w:val="00011F4F"/>
    <w:rsid w:val="00071CF9"/>
    <w:rsid w:val="000F53AF"/>
    <w:rsid w:val="001F54DC"/>
    <w:rsid w:val="001F680F"/>
    <w:rsid w:val="002E25C1"/>
    <w:rsid w:val="002F5ECA"/>
    <w:rsid w:val="00370C2D"/>
    <w:rsid w:val="003F79FF"/>
    <w:rsid w:val="00410E8A"/>
    <w:rsid w:val="00411CBA"/>
    <w:rsid w:val="0042389C"/>
    <w:rsid w:val="004422C2"/>
    <w:rsid w:val="00451493"/>
    <w:rsid w:val="0045164B"/>
    <w:rsid w:val="00467D1D"/>
    <w:rsid w:val="00484932"/>
    <w:rsid w:val="004B6CEE"/>
    <w:rsid w:val="004D3A7C"/>
    <w:rsid w:val="004E770D"/>
    <w:rsid w:val="005C3D84"/>
    <w:rsid w:val="005E403E"/>
    <w:rsid w:val="00616560"/>
    <w:rsid w:val="00631F59"/>
    <w:rsid w:val="00786F16"/>
    <w:rsid w:val="00845DB9"/>
    <w:rsid w:val="00936850"/>
    <w:rsid w:val="00944F83"/>
    <w:rsid w:val="009550E4"/>
    <w:rsid w:val="0098362B"/>
    <w:rsid w:val="009B3D0C"/>
    <w:rsid w:val="009D7B02"/>
    <w:rsid w:val="00A006CA"/>
    <w:rsid w:val="00A16E37"/>
    <w:rsid w:val="00A7383E"/>
    <w:rsid w:val="00BA0BF4"/>
    <w:rsid w:val="00BE77C1"/>
    <w:rsid w:val="00C04532"/>
    <w:rsid w:val="00C571AF"/>
    <w:rsid w:val="00C767F6"/>
    <w:rsid w:val="00C87E2A"/>
    <w:rsid w:val="00D003D4"/>
    <w:rsid w:val="00D76746"/>
    <w:rsid w:val="00D76786"/>
    <w:rsid w:val="00DC0C8D"/>
    <w:rsid w:val="00E96473"/>
    <w:rsid w:val="00EE3B55"/>
    <w:rsid w:val="00F459FD"/>
    <w:rsid w:val="00F51041"/>
    <w:rsid w:val="00F66CAF"/>
    <w:rsid w:val="00F91B9F"/>
    <w:rsid w:val="00FB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6E32"/>
  <w15:chartTrackingRefBased/>
  <w15:docId w15:val="{D442FE93-45DF-4BD3-94F9-7047B22A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b16978df43975be3a2f1d5a08b75bc8d</Template>
  <TotalTime>0</TotalTime>
  <Pages>2</Pages>
  <Words>1786</Words>
  <Characters>10184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Shaw</dc:creator>
  <cp:keywords/>
  <dc:description/>
  <cp:lastModifiedBy>word</cp:lastModifiedBy>
  <cp:revision>2</cp:revision>
  <cp:lastPrinted>2016-05-15T15:12:00Z</cp:lastPrinted>
  <dcterms:created xsi:type="dcterms:W3CDTF">2024-11-23T21:42:00Z</dcterms:created>
  <dcterms:modified xsi:type="dcterms:W3CDTF">2024-11-23T21:42:00Z</dcterms:modified>
</cp:coreProperties>
</file>